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D0C6" w14:textId="77777777" w:rsidR="00A839BE" w:rsidRDefault="004E3FA7" w:rsidP="00355D85">
      <w:r w:rsidRPr="003A71F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9744" behindDoc="1" locked="1" layoutInCell="1" allowOverlap="1" wp14:anchorId="25FE4C56" wp14:editId="27C34F7E">
                <wp:simplePos x="0" y="0"/>
                <wp:positionH relativeFrom="column">
                  <wp:posOffset>-175260</wp:posOffset>
                </wp:positionH>
                <wp:positionV relativeFrom="paragraph">
                  <wp:posOffset>-220980</wp:posOffset>
                </wp:positionV>
                <wp:extent cx="2852928" cy="10058400"/>
                <wp:effectExtent l="0" t="0" r="508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10058400"/>
                          <a:chOff x="0" y="0"/>
                          <a:chExt cx="2852420" cy="10058400"/>
                        </a:xfrm>
                      </wpg:grpSpPr>
                      <wps:wsp>
                        <wps:cNvPr id="5" name="Rectangl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1465858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DF9D1E" id="Group 2" o:spid="_x0000_s1026" alt="&quot;&quot;" style="position:absolute;margin-left:-13.8pt;margin-top:-17.4pt;width:224.65pt;height:11in;z-index:-251636736;mso-width-relative:margin" coordsize="28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">
                <v:rect id="Rectangle 5" o:spid="_x0000_s1027" alt="&quot;&quot;" style="position:absolute;width:285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" fillcolor="#dee3ea [660]" stroked="f" strokeweight="1pt"/>
                <v:rect id="Rectangle 1" o:spid="_x0000_s1028" alt="&quot;&quot;" style="position:absolute;left:8077;top:9753;width:16916;height:1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320ECB" w14:paraId="3F7E3E46" w14:textId="77777777" w:rsidTr="004E3FA7">
        <w:trPr>
          <w:trHeight w:val="3312"/>
          <w:jc w:val="center"/>
        </w:trPr>
        <w:tc>
          <w:tcPr>
            <w:tcW w:w="3780" w:type="dxa"/>
            <w:shd w:val="clear" w:color="auto" w:fill="auto"/>
            <w:tcMar>
              <w:left w:w="648" w:type="dxa"/>
            </w:tcMar>
            <w:vAlign w:val="center"/>
          </w:tcPr>
          <w:p w14:paraId="5E09EA9C" w14:textId="77777777" w:rsidR="00A839BE" w:rsidRDefault="00A839BE" w:rsidP="004E3FA7">
            <w:pPr>
              <w:pStyle w:val="ProfilePicture"/>
            </w:pPr>
            <w:r>
              <w:drawing>
                <wp:inline distT="0" distB="0" distL="0" distR="0" wp14:anchorId="0ACD5CDC" wp14:editId="03700D5C">
                  <wp:extent cx="1545336" cy="1536192"/>
                  <wp:effectExtent l="0" t="0" r="0" b="6985"/>
                  <wp:docPr id="4" name="Picture 4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45336" cy="153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shd w:val="clear" w:color="auto" w:fill="auto"/>
          </w:tcPr>
          <w:p w14:paraId="3D7A42BB" w14:textId="77777777" w:rsidR="00A839BE" w:rsidRDefault="00000000" w:rsidP="00A92A90">
            <w:pPr>
              <w:pStyle w:val="Title"/>
            </w:pPr>
            <w:sdt>
              <w:sdtPr>
                <w:id w:val="-1813938694"/>
                <w:placeholder>
                  <w:docPart w:val="1FFE0F18F823433A97EC34969D479567"/>
                </w:placeholder>
                <w:temporary/>
                <w:showingPlcHdr/>
                <w15:appearance w15:val="hidden"/>
              </w:sdtPr>
              <w:sdtContent>
                <w:r w:rsidR="00446C78">
                  <w:t>kristi</w:t>
                </w:r>
              </w:sdtContent>
            </w:sdt>
          </w:p>
          <w:p w14:paraId="165ED488" w14:textId="77777777" w:rsidR="00A839BE" w:rsidRDefault="00000000" w:rsidP="00437FAC">
            <w:pPr>
              <w:pStyle w:val="Subtitle"/>
            </w:pPr>
            <w:sdt>
              <w:sdtPr>
                <w:id w:val="1116880608"/>
                <w:placeholder>
                  <w:docPart w:val="C23C20C5E0EA44A18A15CEC69084ECFA"/>
                </w:placeholder>
                <w:temporary/>
                <w:showingPlcHdr/>
                <w15:appearance w15:val="hidden"/>
              </w:sdtPr>
              <w:sdtContent>
                <w:r w:rsidR="00446C78">
                  <w:t>laar</w:t>
                </w:r>
              </w:sdtContent>
            </w:sdt>
          </w:p>
          <w:p w14:paraId="4F0C1BA7" w14:textId="77777777" w:rsidR="00437FAC" w:rsidRPr="004E3FA7" w:rsidRDefault="00154F17" w:rsidP="004E3FA7">
            <w:pPr>
              <w:spacing w:line="264" w:lineRule="auto"/>
              <w:rPr>
                <w:sz w:val="28"/>
                <w:szCs w:val="24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CBD470E" wp14:editId="045BCC9D">
                      <wp:extent cx="3693795" cy="0"/>
                      <wp:effectExtent l="0" t="0" r="20955" b="1905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31F3B4A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E8DC2FE" w14:textId="77777777" w:rsidR="00A839BE" w:rsidRPr="00276ADF" w:rsidRDefault="00000000" w:rsidP="00446C78">
            <w:pPr>
              <w:pStyle w:val="Heading1"/>
            </w:pPr>
            <w:sdt>
              <w:sdtPr>
                <w:id w:val="2037386088"/>
                <w:placeholder>
                  <w:docPart w:val="C929F76316ED43AC9A90A67C75492654"/>
                </w:placeholder>
                <w:temporary/>
                <w:showingPlcHdr/>
                <w15:appearance w15:val="hidden"/>
              </w:sdtPr>
              <w:sdtContent>
                <w:r w:rsidR="00446C78">
                  <w:t>registered nurse</w:t>
                </w:r>
              </w:sdtContent>
            </w:sdt>
          </w:p>
        </w:tc>
      </w:tr>
      <w:tr w:rsidR="00A839BE" w:rsidRPr="00320ECB" w14:paraId="0654A4C9" w14:textId="77777777" w:rsidTr="009E2041">
        <w:trPr>
          <w:trHeight w:val="6682"/>
          <w:jc w:val="center"/>
        </w:trPr>
        <w:tc>
          <w:tcPr>
            <w:tcW w:w="3780" w:type="dxa"/>
            <w:shd w:val="clear" w:color="auto" w:fill="auto"/>
          </w:tcPr>
          <w:p w14:paraId="6927DF84" w14:textId="77777777" w:rsidR="00A839BE" w:rsidRPr="004E3FA7" w:rsidRDefault="00000000" w:rsidP="004E3FA7">
            <w:pPr>
              <w:pStyle w:val="Heading2"/>
            </w:pPr>
            <w:sdt>
              <w:sdtPr>
                <w:id w:val="-1177034809"/>
                <w:placeholder>
                  <w:docPart w:val="5934108B00EE47F899D7D955D59F97EA"/>
                </w:placeholder>
                <w:temporary/>
                <w:showingPlcHdr/>
                <w15:appearance w15:val="hidden"/>
              </w:sdtPr>
              <w:sdtContent>
                <w:r w:rsidR="004E3FA7" w:rsidRPr="004E3FA7">
                  <w:t>Contact</w:t>
                </w:r>
              </w:sdtContent>
            </w:sdt>
          </w:p>
          <w:p w14:paraId="39B6ADDC" w14:textId="77777777" w:rsidR="00A839BE" w:rsidRPr="00151DE9" w:rsidRDefault="00000000" w:rsidP="009E2041">
            <w:pPr>
              <w:rPr>
                <w:rStyle w:val="Strong"/>
                <w:b w:val="0"/>
                <w:bCs w:val="0"/>
                <w:color w:val="000000" w:themeColor="text1"/>
              </w:rPr>
            </w:pPr>
            <w:sdt>
              <w:sdtPr>
                <w:rPr>
                  <w:b/>
                  <w:bCs/>
                  <w:color w:val="5F483E" w:themeColor="accent4" w:themeShade="BF"/>
                </w:rPr>
                <w:id w:val="-93319987"/>
                <w:placeholder>
                  <w:docPart w:val="D2CBBB8B27D748C1A6051EC52B80883B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446C78" w:rsidRPr="00151DE9">
                  <w:t>111 1st Avenue</w:t>
                </w:r>
              </w:sdtContent>
            </w:sdt>
          </w:p>
          <w:p w14:paraId="3038A1C5" w14:textId="77777777" w:rsidR="00446C78" w:rsidRDefault="00000000" w:rsidP="00446C78">
            <w:sdt>
              <w:sdtPr>
                <w:rPr>
                  <w:b/>
                  <w:bCs/>
                  <w:color w:val="5F483E" w:themeColor="accent4" w:themeShade="BF"/>
                </w:rPr>
                <w:id w:val="836423806"/>
                <w:placeholder>
                  <w:docPart w:val="1E29BCE4847747128786EA4F02D79310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446C78" w:rsidRPr="00151DE9">
                  <w:t>Redmond, WA 65432</w:t>
                </w:r>
              </w:sdtContent>
            </w:sdt>
          </w:p>
          <w:p w14:paraId="07A2DC09" w14:textId="77777777" w:rsidR="004E3FA7" w:rsidRPr="00471938" w:rsidRDefault="00000000" w:rsidP="00471938">
            <w:sdt>
              <w:sdtPr>
                <w:id w:val="-1410763268"/>
                <w:placeholder>
                  <w:docPart w:val="06DD31D081C64BD296B0262ACCD56620"/>
                </w:placeholder>
                <w:showingPlcHdr/>
                <w15:appearance w15:val="hidden"/>
              </w:sdtPr>
              <w:sdtContent>
                <w:r w:rsidR="004E3FA7" w:rsidRPr="00471938">
                  <w:t>909.555.0100</w:t>
                </w:r>
              </w:sdtContent>
            </w:sdt>
            <w:r w:rsidR="004E3FA7" w:rsidRPr="00471938">
              <w:t xml:space="preserve"> </w:t>
            </w:r>
          </w:p>
          <w:p w14:paraId="0DDFF41A" w14:textId="77777777" w:rsidR="00446C78" w:rsidRPr="00151DE9" w:rsidRDefault="00000000" w:rsidP="004E3FA7">
            <w:pPr>
              <w:rPr>
                <w:rStyle w:val="Strong"/>
                <w:b w:val="0"/>
                <w:bCs w:val="0"/>
                <w:color w:val="000000" w:themeColor="text1"/>
              </w:rPr>
            </w:pPr>
            <w:sdt>
              <w:sdtPr>
                <w:rPr>
                  <w:b/>
                  <w:bCs/>
                  <w:color w:val="5F483E" w:themeColor="accent4" w:themeShade="BF"/>
                </w:rPr>
                <w:id w:val="657260533"/>
                <w:placeholder>
                  <w:docPart w:val="3A2987C3FBFC4574B52D29714D214B86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446C78" w:rsidRPr="00151DE9">
                  <w:t>kristi@example.com</w:t>
                </w:r>
              </w:sdtContent>
            </w:sdt>
          </w:p>
          <w:p w14:paraId="63A45113" w14:textId="77777777" w:rsidR="00A839BE" w:rsidRPr="00151DE9" w:rsidRDefault="00000000" w:rsidP="004E3FA7">
            <w:sdt>
              <w:sdtPr>
                <w:id w:val="-1391569392"/>
                <w:placeholder>
                  <w:docPart w:val="1B7D77DF1AD24B91B0495AD128B73FA6"/>
                </w:placeholder>
                <w:temporary/>
                <w:showingPlcHdr/>
                <w15:appearance w15:val="hidden"/>
              </w:sdtPr>
              <w:sdtContent>
                <w:r w:rsidR="00446C78" w:rsidRPr="00151DE9">
                  <w:t>www.interestingsite.com</w:t>
                </w:r>
              </w:sdtContent>
            </w:sdt>
          </w:p>
          <w:p w14:paraId="31C7389E" w14:textId="77777777" w:rsidR="00A839BE" w:rsidRDefault="00A839BE" w:rsidP="004E3FA7"/>
          <w:p w14:paraId="42D3E2C2" w14:textId="77777777" w:rsidR="00A839BE" w:rsidRPr="00151DE9" w:rsidRDefault="00000000" w:rsidP="004E3FA7">
            <w:sdt>
              <w:sdtPr>
                <w:id w:val="-1444145968"/>
                <w:placeholder>
                  <w:docPart w:val="B8D88D65256C444B9449C61CC6959E07"/>
                </w:placeholder>
                <w:temporary/>
                <w:showingPlcHdr/>
                <w15:appearance w15:val="hidden"/>
              </w:sdtPr>
              <w:sdtContent>
                <w:r w:rsidR="00446C78" w:rsidRPr="00151DE9">
                  <w:t>12 December 20XX</w:t>
                </w:r>
              </w:sdtContent>
            </w:sdt>
          </w:p>
          <w:p w14:paraId="55AF12C1" w14:textId="77777777" w:rsidR="00A839BE" w:rsidRDefault="00A839BE" w:rsidP="009E2041"/>
          <w:p w14:paraId="386F4DA1" w14:textId="77777777" w:rsidR="00A839BE" w:rsidRPr="00151DE9" w:rsidRDefault="00000000" w:rsidP="00154F17">
            <w:pPr>
              <w:pStyle w:val="Heading3"/>
            </w:pPr>
            <w:sdt>
              <w:sdtPr>
                <w:id w:val="-1558322270"/>
                <w:placeholder>
                  <w:docPart w:val="3385642A0A0441838879D1261EB16E78"/>
                </w:placeholder>
                <w:temporary/>
                <w:showingPlcHdr/>
                <w15:appearance w15:val="hidden"/>
              </w:sdtPr>
              <w:sdtContent>
                <w:r w:rsidR="00446C78" w:rsidRPr="00151DE9">
                  <w:t>Lisandro Milanesi</w:t>
                </w:r>
              </w:sdtContent>
            </w:sdt>
          </w:p>
          <w:p w14:paraId="2101F953" w14:textId="77777777" w:rsidR="00A839BE" w:rsidRPr="00151DE9" w:rsidRDefault="00000000" w:rsidP="009E2041">
            <w:sdt>
              <w:sdtPr>
                <w:id w:val="191808510"/>
                <w:placeholder>
                  <w:docPart w:val="B4BAC621695E4A69BFF470C7B8CBC7A1"/>
                </w:placeholder>
                <w:temporary/>
                <w:showingPlcHdr/>
                <w15:appearance w15:val="hidden"/>
              </w:sdtPr>
              <w:sdtContent>
                <w:r w:rsidR="00446C78" w:rsidRPr="00151DE9">
                  <w:t>Hiring Manager</w:t>
                </w:r>
              </w:sdtContent>
            </w:sdt>
          </w:p>
          <w:p w14:paraId="63C6A4D7" w14:textId="77777777" w:rsidR="00446C78" w:rsidRPr="00151DE9" w:rsidRDefault="00000000" w:rsidP="00446C78">
            <w:sdt>
              <w:sdtPr>
                <w:id w:val="-858894332"/>
                <w:placeholder>
                  <w:docPart w:val="6A4438C575CA46789E1BADDF8F8B15EF"/>
                </w:placeholder>
                <w:temporary/>
                <w:showingPlcHdr/>
                <w15:appearance w15:val="hidden"/>
              </w:sdtPr>
              <w:sdtContent>
                <w:r w:rsidR="00446C78" w:rsidRPr="00151DE9">
                  <w:t>Lamna Healthcare Company</w:t>
                </w:r>
              </w:sdtContent>
            </w:sdt>
          </w:p>
          <w:p w14:paraId="56AEB514" w14:textId="77777777" w:rsidR="00446C78" w:rsidRPr="00151DE9" w:rsidRDefault="00000000" w:rsidP="00446C78">
            <w:sdt>
              <w:sdtPr>
                <w:id w:val="2091811333"/>
                <w:placeholder>
                  <w:docPart w:val="5C43D9EB16134D6488BC91841AFC4264"/>
                </w:placeholder>
                <w:temporary/>
                <w:showingPlcHdr/>
                <w15:appearance w15:val="hidden"/>
              </w:sdtPr>
              <w:sdtContent>
                <w:r w:rsidR="00446C78" w:rsidRPr="00151DE9">
                  <w:t>222 2nd Ave</w:t>
                </w:r>
              </w:sdtContent>
            </w:sdt>
          </w:p>
          <w:p w14:paraId="0765AC77" w14:textId="77777777" w:rsidR="00A839BE" w:rsidRPr="00173B36" w:rsidRDefault="00000000" w:rsidP="009E2041">
            <w:sdt>
              <w:sdtPr>
                <w:id w:val="-2145959817"/>
                <w:placeholder>
                  <w:docPart w:val="ADD512F6A8E54722A0CFE0C7DC7BA386"/>
                </w:placeholder>
                <w:temporary/>
                <w:showingPlcHdr/>
                <w15:appearance w15:val="hidden"/>
              </w:sdtPr>
              <w:sdtContent>
                <w:r w:rsidR="00446C78" w:rsidRPr="00151DE9">
                  <w:t>Bellevue, WA 43210</w:t>
                </w:r>
              </w:sdtContent>
            </w:sdt>
          </w:p>
        </w:tc>
        <w:tc>
          <w:tcPr>
            <w:tcW w:w="6930" w:type="dxa"/>
            <w:shd w:val="clear" w:color="auto" w:fill="auto"/>
          </w:tcPr>
          <w:p w14:paraId="62960FCB" w14:textId="77777777" w:rsidR="00A839BE" w:rsidRDefault="00000000" w:rsidP="00154F17">
            <w:pPr>
              <w:pStyle w:val="Heading3"/>
            </w:pPr>
            <w:sdt>
              <w:sdtPr>
                <w:id w:val="736212782"/>
                <w:placeholder>
                  <w:docPart w:val="64F60528897943A78AAFE167FDBDFDFC"/>
                </w:placeholder>
                <w:temporary/>
                <w:showingPlcHdr/>
                <w15:appearance w15:val="hidden"/>
              </w:sdtPr>
              <w:sdtContent>
                <w:r w:rsidR="00446C78">
                  <w:t>Dear Mr. Milanesi,</w:t>
                </w:r>
              </w:sdtContent>
            </w:sdt>
          </w:p>
          <w:p w14:paraId="31E8D249" w14:textId="77777777" w:rsidR="00A839BE" w:rsidRPr="00222466" w:rsidRDefault="00A839BE" w:rsidP="009E2041"/>
          <w:p w14:paraId="4BD817CE" w14:textId="77777777" w:rsidR="00A839BE" w:rsidRDefault="00000000" w:rsidP="009E2041">
            <w:sdt>
              <w:sdtPr>
                <w:id w:val="-1229069081"/>
                <w:placeholder>
                  <w:docPart w:val="D7A17EC72EA9487998E2353D836B27F8"/>
                </w:placeholder>
                <w:temporary/>
                <w:showingPlcHdr/>
                <w15:appearance w15:val="hidden"/>
              </w:sdtPr>
              <w:sdtContent>
                <w:r w:rsidR="00446C78">
                  <w:t xml:space="preserve">I am applying for the Registered Nurse position at </w:t>
                </w:r>
                <w:r w:rsidR="00446C78" w:rsidRPr="0066550A">
                  <w:t>Lamna Healthcare Company</w:t>
                </w:r>
                <w:r w:rsidR="00446C78">
                  <w:t>. As a highly skilled and compassionate healthcare professional with 7 years of experience, I am confident in my ability to provide excellent patient care and contribute to your team's success. I have a proven track record of delivering high-quality care while maintaining patient safety and satisfaction. I am committed to staying up to date with the latest medical advancements and techniques, and I am eager to bring my expertise to your hospital.</w:t>
                </w:r>
                <w:r w:rsidR="00446C78">
                  <w:br/>
                </w:r>
                <w:r w:rsidR="00446C78">
                  <w:br/>
                  <w:t>Thank you for considering my application.</w:t>
                </w:r>
              </w:sdtContent>
            </w:sdt>
          </w:p>
          <w:p w14:paraId="3C161925" w14:textId="77777777" w:rsidR="00A839BE" w:rsidRPr="00417D91" w:rsidRDefault="00000000" w:rsidP="009E2041">
            <w:sdt>
              <w:sdtPr>
                <w:id w:val="-1234154896"/>
                <w:placeholder>
                  <w:docPart w:val="76E7CEEBDF6046F2A6BEEE7E38AF8B4B"/>
                </w:placeholder>
                <w:temporary/>
                <w:showingPlcHdr/>
                <w15:appearance w15:val="hidden"/>
              </w:sdtPr>
              <w:sdtContent>
                <w:r w:rsidR="00A839BE" w:rsidRPr="00417D91">
                  <w:t>Sincerely,</w:t>
                </w:r>
              </w:sdtContent>
            </w:sdt>
          </w:p>
          <w:p w14:paraId="36CF7C14" w14:textId="77777777" w:rsidR="00A839BE" w:rsidRDefault="00A839BE" w:rsidP="009E2041"/>
          <w:p w14:paraId="50D7EAB9" w14:textId="77777777" w:rsidR="00A839BE" w:rsidRPr="00173B36" w:rsidRDefault="00000000" w:rsidP="00446C78">
            <w:sdt>
              <w:sdtPr>
                <w:id w:val="-786505650"/>
                <w:placeholder>
                  <w:docPart w:val="6FA4EE807C5C4EBC8FEDBC28E246FCD6"/>
                </w:placeholder>
                <w:temporary/>
                <w:showingPlcHdr/>
                <w15:appearance w15:val="hidden"/>
              </w:sdtPr>
              <w:sdtContent>
                <w:r w:rsidR="00446C78">
                  <w:t>Kristi Laar</w:t>
                </w:r>
              </w:sdtContent>
            </w:sdt>
          </w:p>
        </w:tc>
      </w:tr>
    </w:tbl>
    <w:p w14:paraId="784263DF" w14:textId="77777777" w:rsidR="00535F87" w:rsidRPr="00173B36" w:rsidRDefault="00535F87" w:rsidP="00355D85"/>
    <w:sectPr w:rsidR="00535F87" w:rsidRPr="00173B36" w:rsidSect="00F662FE"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DCEFB" w14:textId="77777777" w:rsidR="00DB1C7D" w:rsidRDefault="00DB1C7D" w:rsidP="00BA3E51">
      <w:r>
        <w:separator/>
      </w:r>
    </w:p>
  </w:endnote>
  <w:endnote w:type="continuationSeparator" w:id="0">
    <w:p w14:paraId="2778EE02" w14:textId="77777777" w:rsidR="00DB1C7D" w:rsidRDefault="00DB1C7D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92D1C" w14:textId="77777777" w:rsidR="00DB1C7D" w:rsidRDefault="00DB1C7D" w:rsidP="00BA3E51">
      <w:r>
        <w:separator/>
      </w:r>
    </w:p>
  </w:footnote>
  <w:footnote w:type="continuationSeparator" w:id="0">
    <w:p w14:paraId="29D3F183" w14:textId="77777777" w:rsidR="00DB1C7D" w:rsidRDefault="00DB1C7D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2196012">
    <w:abstractNumId w:val="2"/>
  </w:num>
  <w:num w:numId="2" w16cid:durableId="1015769171">
    <w:abstractNumId w:val="1"/>
  </w:num>
  <w:num w:numId="3" w16cid:durableId="561066008">
    <w:abstractNumId w:val="3"/>
  </w:num>
  <w:num w:numId="4" w16cid:durableId="24191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AB"/>
    <w:rsid w:val="00021DEC"/>
    <w:rsid w:val="00041F8A"/>
    <w:rsid w:val="00045F2E"/>
    <w:rsid w:val="00055BBC"/>
    <w:rsid w:val="00073BF3"/>
    <w:rsid w:val="00077FEB"/>
    <w:rsid w:val="000815A5"/>
    <w:rsid w:val="00081B51"/>
    <w:rsid w:val="000A6E00"/>
    <w:rsid w:val="000B224D"/>
    <w:rsid w:val="000C2E6A"/>
    <w:rsid w:val="000C7293"/>
    <w:rsid w:val="000D3891"/>
    <w:rsid w:val="000F3FE2"/>
    <w:rsid w:val="001235F6"/>
    <w:rsid w:val="00140582"/>
    <w:rsid w:val="00144334"/>
    <w:rsid w:val="00151DE9"/>
    <w:rsid w:val="00154F17"/>
    <w:rsid w:val="00157DB0"/>
    <w:rsid w:val="00173B36"/>
    <w:rsid w:val="00177BCB"/>
    <w:rsid w:val="001866E8"/>
    <w:rsid w:val="001E5794"/>
    <w:rsid w:val="001F6D5E"/>
    <w:rsid w:val="00210D27"/>
    <w:rsid w:val="00211913"/>
    <w:rsid w:val="00217454"/>
    <w:rsid w:val="002251C8"/>
    <w:rsid w:val="002333BC"/>
    <w:rsid w:val="0023600D"/>
    <w:rsid w:val="00241482"/>
    <w:rsid w:val="00247A85"/>
    <w:rsid w:val="002559D0"/>
    <w:rsid w:val="00261E7B"/>
    <w:rsid w:val="00262B06"/>
    <w:rsid w:val="00276ADF"/>
    <w:rsid w:val="00293BB8"/>
    <w:rsid w:val="00294D56"/>
    <w:rsid w:val="002954B8"/>
    <w:rsid w:val="002A4A92"/>
    <w:rsid w:val="002A6A5C"/>
    <w:rsid w:val="002B0852"/>
    <w:rsid w:val="002C0662"/>
    <w:rsid w:val="002D131D"/>
    <w:rsid w:val="002D5478"/>
    <w:rsid w:val="002E013D"/>
    <w:rsid w:val="002F0125"/>
    <w:rsid w:val="00302AC1"/>
    <w:rsid w:val="00320ECB"/>
    <w:rsid w:val="00326FD3"/>
    <w:rsid w:val="003416F8"/>
    <w:rsid w:val="00344FC0"/>
    <w:rsid w:val="00345199"/>
    <w:rsid w:val="00353B04"/>
    <w:rsid w:val="00355D85"/>
    <w:rsid w:val="003764FC"/>
    <w:rsid w:val="00377A0D"/>
    <w:rsid w:val="00382737"/>
    <w:rsid w:val="003A71F9"/>
    <w:rsid w:val="003C38C3"/>
    <w:rsid w:val="003E02DA"/>
    <w:rsid w:val="003E1692"/>
    <w:rsid w:val="003E7783"/>
    <w:rsid w:val="003F1663"/>
    <w:rsid w:val="00430D9E"/>
    <w:rsid w:val="004311AD"/>
    <w:rsid w:val="00437FAC"/>
    <w:rsid w:val="00442A0E"/>
    <w:rsid w:val="00443C70"/>
    <w:rsid w:val="00446C78"/>
    <w:rsid w:val="00471938"/>
    <w:rsid w:val="00471EA5"/>
    <w:rsid w:val="00487798"/>
    <w:rsid w:val="00490100"/>
    <w:rsid w:val="004A1717"/>
    <w:rsid w:val="004A4C22"/>
    <w:rsid w:val="004A4C74"/>
    <w:rsid w:val="004C3308"/>
    <w:rsid w:val="004D4E80"/>
    <w:rsid w:val="004E3FA7"/>
    <w:rsid w:val="004E5226"/>
    <w:rsid w:val="004E6AB2"/>
    <w:rsid w:val="004E70E8"/>
    <w:rsid w:val="00514E0D"/>
    <w:rsid w:val="00524C58"/>
    <w:rsid w:val="00531B4E"/>
    <w:rsid w:val="00535F87"/>
    <w:rsid w:val="005372E0"/>
    <w:rsid w:val="00546258"/>
    <w:rsid w:val="005566E7"/>
    <w:rsid w:val="00560C7D"/>
    <w:rsid w:val="00564622"/>
    <w:rsid w:val="00577416"/>
    <w:rsid w:val="00592DF4"/>
    <w:rsid w:val="00594E94"/>
    <w:rsid w:val="005A3E0B"/>
    <w:rsid w:val="005B3227"/>
    <w:rsid w:val="005C1E7C"/>
    <w:rsid w:val="005E77B1"/>
    <w:rsid w:val="005F74AB"/>
    <w:rsid w:val="006175E6"/>
    <w:rsid w:val="0063532A"/>
    <w:rsid w:val="00645019"/>
    <w:rsid w:val="00646036"/>
    <w:rsid w:val="00654DC9"/>
    <w:rsid w:val="0067056E"/>
    <w:rsid w:val="0068094B"/>
    <w:rsid w:val="00685E20"/>
    <w:rsid w:val="00686284"/>
    <w:rsid w:val="006F040E"/>
    <w:rsid w:val="00705618"/>
    <w:rsid w:val="00716542"/>
    <w:rsid w:val="00716FB1"/>
    <w:rsid w:val="007337AD"/>
    <w:rsid w:val="0073402D"/>
    <w:rsid w:val="00755988"/>
    <w:rsid w:val="00767B86"/>
    <w:rsid w:val="00780ADA"/>
    <w:rsid w:val="00792D43"/>
    <w:rsid w:val="007B30FE"/>
    <w:rsid w:val="007B7A61"/>
    <w:rsid w:val="007E1FA8"/>
    <w:rsid w:val="007E6083"/>
    <w:rsid w:val="00812951"/>
    <w:rsid w:val="00820B7B"/>
    <w:rsid w:val="00832245"/>
    <w:rsid w:val="00842221"/>
    <w:rsid w:val="00855181"/>
    <w:rsid w:val="0086523D"/>
    <w:rsid w:val="008667BC"/>
    <w:rsid w:val="00882F23"/>
    <w:rsid w:val="0089047A"/>
    <w:rsid w:val="008A1020"/>
    <w:rsid w:val="008A1250"/>
    <w:rsid w:val="008A1FCF"/>
    <w:rsid w:val="008B1112"/>
    <w:rsid w:val="008B2362"/>
    <w:rsid w:val="008B7320"/>
    <w:rsid w:val="008C78F5"/>
    <w:rsid w:val="009071EB"/>
    <w:rsid w:val="00914419"/>
    <w:rsid w:val="00962E61"/>
    <w:rsid w:val="00986331"/>
    <w:rsid w:val="009A6667"/>
    <w:rsid w:val="009B2B04"/>
    <w:rsid w:val="009C4C61"/>
    <w:rsid w:val="009C7105"/>
    <w:rsid w:val="00A122BB"/>
    <w:rsid w:val="00A300FD"/>
    <w:rsid w:val="00A37F9E"/>
    <w:rsid w:val="00A77120"/>
    <w:rsid w:val="00A839BE"/>
    <w:rsid w:val="00A92A90"/>
    <w:rsid w:val="00AB7FE5"/>
    <w:rsid w:val="00AC1E5A"/>
    <w:rsid w:val="00B04203"/>
    <w:rsid w:val="00B14E21"/>
    <w:rsid w:val="00B46F0F"/>
    <w:rsid w:val="00B50039"/>
    <w:rsid w:val="00B54AD3"/>
    <w:rsid w:val="00B55CE2"/>
    <w:rsid w:val="00B62B99"/>
    <w:rsid w:val="00B643D0"/>
    <w:rsid w:val="00B6642A"/>
    <w:rsid w:val="00B707BF"/>
    <w:rsid w:val="00B71E93"/>
    <w:rsid w:val="00B8164E"/>
    <w:rsid w:val="00B87E22"/>
    <w:rsid w:val="00BA3E51"/>
    <w:rsid w:val="00BB2D2C"/>
    <w:rsid w:val="00BB3142"/>
    <w:rsid w:val="00BB7A6A"/>
    <w:rsid w:val="00BD6049"/>
    <w:rsid w:val="00C155FC"/>
    <w:rsid w:val="00C3705E"/>
    <w:rsid w:val="00C532FC"/>
    <w:rsid w:val="00C75D84"/>
    <w:rsid w:val="00C767DD"/>
    <w:rsid w:val="00C857CB"/>
    <w:rsid w:val="00C959FE"/>
    <w:rsid w:val="00CA5CD9"/>
    <w:rsid w:val="00CA7800"/>
    <w:rsid w:val="00CC25BF"/>
    <w:rsid w:val="00CC5ED4"/>
    <w:rsid w:val="00CE75B8"/>
    <w:rsid w:val="00D04093"/>
    <w:rsid w:val="00D0794D"/>
    <w:rsid w:val="00D12400"/>
    <w:rsid w:val="00D140DF"/>
    <w:rsid w:val="00D170A9"/>
    <w:rsid w:val="00D23AC8"/>
    <w:rsid w:val="00D642C3"/>
    <w:rsid w:val="00D666BB"/>
    <w:rsid w:val="00D720DF"/>
    <w:rsid w:val="00D91DAB"/>
    <w:rsid w:val="00D92ED4"/>
    <w:rsid w:val="00D94ABF"/>
    <w:rsid w:val="00DB1C7D"/>
    <w:rsid w:val="00DD7E40"/>
    <w:rsid w:val="00E20245"/>
    <w:rsid w:val="00E2301F"/>
    <w:rsid w:val="00E32A75"/>
    <w:rsid w:val="00E32D04"/>
    <w:rsid w:val="00E4379F"/>
    <w:rsid w:val="00E65596"/>
    <w:rsid w:val="00E67A2D"/>
    <w:rsid w:val="00E703B3"/>
    <w:rsid w:val="00EA0042"/>
    <w:rsid w:val="00EB1D1B"/>
    <w:rsid w:val="00EC200A"/>
    <w:rsid w:val="00EE0B6E"/>
    <w:rsid w:val="00F01DD3"/>
    <w:rsid w:val="00F02D02"/>
    <w:rsid w:val="00F273BC"/>
    <w:rsid w:val="00F36875"/>
    <w:rsid w:val="00F51E3E"/>
    <w:rsid w:val="00F53B71"/>
    <w:rsid w:val="00F560AD"/>
    <w:rsid w:val="00F5786D"/>
    <w:rsid w:val="00F61BD1"/>
    <w:rsid w:val="00F662FE"/>
    <w:rsid w:val="00F716E1"/>
    <w:rsid w:val="00F908C3"/>
    <w:rsid w:val="00F91753"/>
    <w:rsid w:val="00FA631E"/>
    <w:rsid w:val="00FB1F01"/>
    <w:rsid w:val="00FC5837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EA8C"/>
  <w15:chartTrackingRefBased/>
  <w15:docId w15:val="{C3867A6B-DBCB-4C46-9918-797F7BBB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3FA7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154F17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F17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F17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3FA7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54F17"/>
    <w:rPr>
      <w:rFonts w:eastAsiaTheme="majorEastAsia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rong">
    <w:name w:val="Strong"/>
    <w:basedOn w:val="DefaultParagraphFon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odyText">
    <w:name w:val="Body Text"/>
    <w:basedOn w:val="Normal"/>
    <w:link w:val="BodyTextChar"/>
    <w:uiPriority w:val="99"/>
    <w:semiHidden/>
    <w:rsid w:val="00276A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F17"/>
    <w:rPr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4E3FA7"/>
    <w:pPr>
      <w:spacing w:before="680"/>
    </w:pPr>
    <w:rPr>
      <w:noProof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Modern%20nursing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FE0F18F823433A97EC34969D479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8DAA-67E3-4FB3-BF42-4CE6512B0AFD}"/>
      </w:docPartPr>
      <w:docPartBody>
        <w:p w:rsidR="00000000" w:rsidRDefault="00000000">
          <w:pPr>
            <w:pStyle w:val="1FFE0F18F823433A97EC34969D479567"/>
          </w:pPr>
          <w:r>
            <w:t>kristi</w:t>
          </w:r>
        </w:p>
      </w:docPartBody>
    </w:docPart>
    <w:docPart>
      <w:docPartPr>
        <w:name w:val="C23C20C5E0EA44A18A15CEC69084E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A9BD4-FBE8-48C1-9F3B-8F366CD4E838}"/>
      </w:docPartPr>
      <w:docPartBody>
        <w:p w:rsidR="00000000" w:rsidRDefault="00000000">
          <w:pPr>
            <w:pStyle w:val="C23C20C5E0EA44A18A15CEC69084ECFA"/>
          </w:pPr>
          <w:r>
            <w:t>laar</w:t>
          </w:r>
        </w:p>
      </w:docPartBody>
    </w:docPart>
    <w:docPart>
      <w:docPartPr>
        <w:name w:val="C929F76316ED43AC9A90A67C7549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6254-4663-4029-A958-55647358D651}"/>
      </w:docPartPr>
      <w:docPartBody>
        <w:p w:rsidR="00000000" w:rsidRDefault="00000000">
          <w:pPr>
            <w:pStyle w:val="C929F76316ED43AC9A90A67C75492654"/>
          </w:pPr>
          <w:r>
            <w:t>registered nurse</w:t>
          </w:r>
        </w:p>
      </w:docPartBody>
    </w:docPart>
    <w:docPart>
      <w:docPartPr>
        <w:name w:val="5934108B00EE47F899D7D955D59F9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961C-177C-466B-B5EC-FB4434EB68E2}"/>
      </w:docPartPr>
      <w:docPartBody>
        <w:p w:rsidR="00000000" w:rsidRDefault="00000000">
          <w:pPr>
            <w:pStyle w:val="5934108B00EE47F899D7D955D59F97EA"/>
          </w:pPr>
          <w:r w:rsidRPr="004E3FA7">
            <w:t>Contact</w:t>
          </w:r>
        </w:p>
      </w:docPartBody>
    </w:docPart>
    <w:docPart>
      <w:docPartPr>
        <w:name w:val="D2CBBB8B27D748C1A6051EC52B808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8DBB4-75EF-425E-878E-F7A3AFFDF536}"/>
      </w:docPartPr>
      <w:docPartBody>
        <w:p w:rsidR="00000000" w:rsidRDefault="00000000">
          <w:pPr>
            <w:pStyle w:val="D2CBBB8B27D748C1A6051EC52B80883B"/>
          </w:pPr>
          <w:r w:rsidRPr="00151DE9">
            <w:t>111 1st Avenue</w:t>
          </w:r>
        </w:p>
      </w:docPartBody>
    </w:docPart>
    <w:docPart>
      <w:docPartPr>
        <w:name w:val="1E29BCE4847747128786EA4F02D7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E917-74B8-4699-84BA-FEADFA482669}"/>
      </w:docPartPr>
      <w:docPartBody>
        <w:p w:rsidR="00000000" w:rsidRDefault="00000000">
          <w:pPr>
            <w:pStyle w:val="1E29BCE4847747128786EA4F02D79310"/>
          </w:pPr>
          <w:r w:rsidRPr="00151DE9">
            <w:t>Redmond, WA 65432</w:t>
          </w:r>
        </w:p>
      </w:docPartBody>
    </w:docPart>
    <w:docPart>
      <w:docPartPr>
        <w:name w:val="06DD31D081C64BD296B0262ACCD56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812CB-4BEC-4DB4-8B94-A04438EDBD08}"/>
      </w:docPartPr>
      <w:docPartBody>
        <w:p w:rsidR="00000000" w:rsidRDefault="00000000">
          <w:pPr>
            <w:pStyle w:val="06DD31D081C64BD296B0262ACCD56620"/>
          </w:pPr>
          <w:r w:rsidRPr="00471938">
            <w:t>909.555.0100</w:t>
          </w:r>
        </w:p>
      </w:docPartBody>
    </w:docPart>
    <w:docPart>
      <w:docPartPr>
        <w:name w:val="3A2987C3FBFC4574B52D29714D214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8B185-4EF0-412F-AED1-0BB40F6139F8}"/>
      </w:docPartPr>
      <w:docPartBody>
        <w:p w:rsidR="00000000" w:rsidRDefault="00000000">
          <w:pPr>
            <w:pStyle w:val="3A2987C3FBFC4574B52D29714D214B86"/>
          </w:pPr>
          <w:r w:rsidRPr="00151DE9">
            <w:t>kristi@example.com</w:t>
          </w:r>
        </w:p>
      </w:docPartBody>
    </w:docPart>
    <w:docPart>
      <w:docPartPr>
        <w:name w:val="1B7D77DF1AD24B91B0495AD128B7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1A5E-0030-4383-BBA3-BA5503B263E4}"/>
      </w:docPartPr>
      <w:docPartBody>
        <w:p w:rsidR="00000000" w:rsidRDefault="00000000">
          <w:pPr>
            <w:pStyle w:val="1B7D77DF1AD24B91B0495AD128B73FA6"/>
          </w:pPr>
          <w:r w:rsidRPr="00151DE9">
            <w:t>www.interestingsite.com</w:t>
          </w:r>
        </w:p>
      </w:docPartBody>
    </w:docPart>
    <w:docPart>
      <w:docPartPr>
        <w:name w:val="B8D88D65256C444B9449C61CC695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AB8A1-0D60-4812-B823-C028291E52FF}"/>
      </w:docPartPr>
      <w:docPartBody>
        <w:p w:rsidR="00000000" w:rsidRDefault="00000000">
          <w:pPr>
            <w:pStyle w:val="B8D88D65256C444B9449C61CC6959E07"/>
          </w:pPr>
          <w:r w:rsidRPr="00151DE9">
            <w:t>12 December 20XX</w:t>
          </w:r>
        </w:p>
      </w:docPartBody>
    </w:docPart>
    <w:docPart>
      <w:docPartPr>
        <w:name w:val="3385642A0A0441838879D1261EB1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77C9-FE9E-4CC1-8D9D-2A10BBBE8338}"/>
      </w:docPartPr>
      <w:docPartBody>
        <w:p w:rsidR="00000000" w:rsidRDefault="00000000">
          <w:pPr>
            <w:pStyle w:val="3385642A0A0441838879D1261EB16E78"/>
          </w:pPr>
          <w:r w:rsidRPr="00151DE9">
            <w:t>Lisandro Milanesi</w:t>
          </w:r>
        </w:p>
      </w:docPartBody>
    </w:docPart>
    <w:docPart>
      <w:docPartPr>
        <w:name w:val="B4BAC621695E4A69BFF470C7B8CB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BC4D-39E0-4867-8B09-7B695F376BD9}"/>
      </w:docPartPr>
      <w:docPartBody>
        <w:p w:rsidR="00000000" w:rsidRDefault="00000000">
          <w:pPr>
            <w:pStyle w:val="B4BAC621695E4A69BFF470C7B8CBC7A1"/>
          </w:pPr>
          <w:r w:rsidRPr="00151DE9">
            <w:t>Hiring Manager</w:t>
          </w:r>
        </w:p>
      </w:docPartBody>
    </w:docPart>
    <w:docPart>
      <w:docPartPr>
        <w:name w:val="6A4438C575CA46789E1BADDF8F8B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52F00-49E7-4961-974E-A0F61ECE91BB}"/>
      </w:docPartPr>
      <w:docPartBody>
        <w:p w:rsidR="00000000" w:rsidRDefault="00000000">
          <w:pPr>
            <w:pStyle w:val="6A4438C575CA46789E1BADDF8F8B15EF"/>
          </w:pPr>
          <w:r w:rsidRPr="00151DE9">
            <w:t>Lamna Healthcare Company</w:t>
          </w:r>
        </w:p>
      </w:docPartBody>
    </w:docPart>
    <w:docPart>
      <w:docPartPr>
        <w:name w:val="5C43D9EB16134D6488BC91841AFC4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6050E-DB2B-445A-8F40-2514E6A0415C}"/>
      </w:docPartPr>
      <w:docPartBody>
        <w:p w:rsidR="00000000" w:rsidRDefault="00000000">
          <w:pPr>
            <w:pStyle w:val="5C43D9EB16134D6488BC91841AFC4264"/>
          </w:pPr>
          <w:r w:rsidRPr="00151DE9">
            <w:t>222 2nd Ave</w:t>
          </w:r>
        </w:p>
      </w:docPartBody>
    </w:docPart>
    <w:docPart>
      <w:docPartPr>
        <w:name w:val="ADD512F6A8E54722A0CFE0C7DC7B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4774-DA26-432C-B68A-B60069CCCED6}"/>
      </w:docPartPr>
      <w:docPartBody>
        <w:p w:rsidR="00000000" w:rsidRDefault="00000000">
          <w:pPr>
            <w:pStyle w:val="ADD512F6A8E54722A0CFE0C7DC7BA386"/>
          </w:pPr>
          <w:r w:rsidRPr="00151DE9">
            <w:t>Bellevue, WA 43210</w:t>
          </w:r>
        </w:p>
      </w:docPartBody>
    </w:docPart>
    <w:docPart>
      <w:docPartPr>
        <w:name w:val="64F60528897943A78AAFE167FDBDF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D053-BC1A-47C2-B0C3-33FB786C7210}"/>
      </w:docPartPr>
      <w:docPartBody>
        <w:p w:rsidR="00000000" w:rsidRDefault="00000000">
          <w:pPr>
            <w:pStyle w:val="64F60528897943A78AAFE167FDBDFDFC"/>
          </w:pPr>
          <w:r>
            <w:t xml:space="preserve">Dear Mr. </w:t>
          </w:r>
          <w:r>
            <w:t>Milanesi,</w:t>
          </w:r>
        </w:p>
      </w:docPartBody>
    </w:docPart>
    <w:docPart>
      <w:docPartPr>
        <w:name w:val="D7A17EC72EA9487998E2353D836B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E4E4-DF2F-4C4A-961E-06CF555DEAFD}"/>
      </w:docPartPr>
      <w:docPartBody>
        <w:p w:rsidR="00000000" w:rsidRDefault="00000000">
          <w:pPr>
            <w:pStyle w:val="D7A17EC72EA9487998E2353D836B27F8"/>
          </w:pPr>
          <w:r>
            <w:t xml:space="preserve">I am applying for the Registered Nurse position at </w:t>
          </w:r>
          <w:r w:rsidRPr="0066550A">
            <w:t>Lamna Healthcare Company</w:t>
          </w:r>
          <w:r>
            <w:t>. As a highly skilled and compassionate healthcare professional with 7 years of experience, I am confident in my ability to provide excellent patient care and contribute to your team's success. I have a proven track record of delivering high-quality care while maintaining patient safety and satisfaction. I am committed to staying up to date with the latest medical advancements and techniques, and I am eager to bring my expertise to your hospital.</w:t>
          </w:r>
          <w:r>
            <w:br/>
          </w:r>
          <w:r>
            <w:br/>
            <w:t>Thank you for considering my applica</w:t>
          </w:r>
          <w:r>
            <w:t>tion.</w:t>
          </w:r>
        </w:p>
      </w:docPartBody>
    </w:docPart>
    <w:docPart>
      <w:docPartPr>
        <w:name w:val="76E7CEEBDF6046F2A6BEEE7E38AF8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ACCF-54D8-4E7F-A294-1D721508E370}"/>
      </w:docPartPr>
      <w:docPartBody>
        <w:p w:rsidR="00000000" w:rsidRDefault="00000000">
          <w:pPr>
            <w:pStyle w:val="76E7CEEBDF6046F2A6BEEE7E38AF8B4B"/>
          </w:pPr>
          <w:r w:rsidRPr="00417D91">
            <w:t>Sincerely,</w:t>
          </w:r>
        </w:p>
      </w:docPartBody>
    </w:docPart>
    <w:docPart>
      <w:docPartPr>
        <w:name w:val="6FA4EE807C5C4EBC8FEDBC28E246F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DA3C-2F53-483B-8FD1-EEE69A5605EB}"/>
      </w:docPartPr>
      <w:docPartBody>
        <w:p w:rsidR="00000000" w:rsidRDefault="00000000">
          <w:pPr>
            <w:pStyle w:val="6FA4EE807C5C4EBC8FEDBC28E246FCD6"/>
          </w:pPr>
          <w:r>
            <w:t>Kristi Laar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4C"/>
    <w:rsid w:val="000D184C"/>
    <w:rsid w:val="00EC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FE0F18F823433A97EC34969D479567">
    <w:name w:val="1FFE0F18F823433A97EC34969D479567"/>
  </w:style>
  <w:style w:type="paragraph" w:customStyle="1" w:styleId="C23C20C5E0EA44A18A15CEC69084ECFA">
    <w:name w:val="C23C20C5E0EA44A18A15CEC69084ECFA"/>
  </w:style>
  <w:style w:type="paragraph" w:customStyle="1" w:styleId="C929F76316ED43AC9A90A67C75492654">
    <w:name w:val="C929F76316ED43AC9A90A67C75492654"/>
  </w:style>
  <w:style w:type="paragraph" w:customStyle="1" w:styleId="5934108B00EE47F899D7D955D59F97EA">
    <w:name w:val="5934108B00EE47F899D7D955D59F97EA"/>
  </w:style>
  <w:style w:type="paragraph" w:customStyle="1" w:styleId="D2CBBB8B27D748C1A6051EC52B80883B">
    <w:name w:val="D2CBBB8B27D748C1A6051EC52B80883B"/>
  </w:style>
  <w:style w:type="paragraph" w:customStyle="1" w:styleId="1E29BCE4847747128786EA4F02D79310">
    <w:name w:val="1E29BCE4847747128786EA4F02D79310"/>
  </w:style>
  <w:style w:type="paragraph" w:customStyle="1" w:styleId="06DD31D081C64BD296B0262ACCD56620">
    <w:name w:val="06DD31D081C64BD296B0262ACCD56620"/>
  </w:style>
  <w:style w:type="paragraph" w:customStyle="1" w:styleId="3A2987C3FBFC4574B52D29714D214B86">
    <w:name w:val="3A2987C3FBFC4574B52D29714D214B86"/>
  </w:style>
  <w:style w:type="paragraph" w:customStyle="1" w:styleId="1B7D77DF1AD24B91B0495AD128B73FA6">
    <w:name w:val="1B7D77DF1AD24B91B0495AD128B73FA6"/>
  </w:style>
  <w:style w:type="paragraph" w:customStyle="1" w:styleId="B8D88D65256C444B9449C61CC6959E07">
    <w:name w:val="B8D88D65256C444B9449C61CC6959E07"/>
  </w:style>
  <w:style w:type="paragraph" w:customStyle="1" w:styleId="3385642A0A0441838879D1261EB16E78">
    <w:name w:val="3385642A0A0441838879D1261EB16E78"/>
  </w:style>
  <w:style w:type="paragraph" w:customStyle="1" w:styleId="B4BAC621695E4A69BFF470C7B8CBC7A1">
    <w:name w:val="B4BAC621695E4A69BFF470C7B8CBC7A1"/>
  </w:style>
  <w:style w:type="paragraph" w:customStyle="1" w:styleId="6A4438C575CA46789E1BADDF8F8B15EF">
    <w:name w:val="6A4438C575CA46789E1BADDF8F8B15EF"/>
  </w:style>
  <w:style w:type="paragraph" w:customStyle="1" w:styleId="5C43D9EB16134D6488BC91841AFC4264">
    <w:name w:val="5C43D9EB16134D6488BC91841AFC4264"/>
  </w:style>
  <w:style w:type="paragraph" w:customStyle="1" w:styleId="ADD512F6A8E54722A0CFE0C7DC7BA386">
    <w:name w:val="ADD512F6A8E54722A0CFE0C7DC7BA386"/>
  </w:style>
  <w:style w:type="paragraph" w:customStyle="1" w:styleId="64F60528897943A78AAFE167FDBDFDFC">
    <w:name w:val="64F60528897943A78AAFE167FDBDFDFC"/>
  </w:style>
  <w:style w:type="paragraph" w:customStyle="1" w:styleId="D7A17EC72EA9487998E2353D836B27F8">
    <w:name w:val="D7A17EC72EA9487998E2353D836B27F8"/>
  </w:style>
  <w:style w:type="paragraph" w:customStyle="1" w:styleId="76E7CEEBDF6046F2A6BEEE7E38AF8B4B">
    <w:name w:val="76E7CEEBDF6046F2A6BEEE7E38AF8B4B"/>
  </w:style>
  <w:style w:type="paragraph" w:customStyle="1" w:styleId="6FA4EE807C5C4EBC8FEDBC28E246FCD6">
    <w:name w:val="6FA4EE807C5C4EBC8FEDBC28E246F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2F39DB9-9405-4D2A-9322-0FFB4925F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FF9E0-807A-48C8-86EF-9548CA40B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9CF9D-F6AA-46B5-B05F-2354115D8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DF9A64-EBB5-405A-87A9-8A16824965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nursing cover letter.dotx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Cảnh Phong</dc:creator>
  <cp:keywords/>
  <dc:description/>
  <cp:lastModifiedBy>Nguyễn Cảnh Phong</cp:lastModifiedBy>
  <cp:revision>1</cp:revision>
  <dcterms:created xsi:type="dcterms:W3CDTF">2024-08-12T09:01:00Z</dcterms:created>
  <dcterms:modified xsi:type="dcterms:W3CDTF">2024-08-12T09:01:00Z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