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F17E" w14:textId="77777777" w:rsidR="00C0511E" w:rsidRDefault="0055252C" w:rsidP="0055252C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A1598F1" wp14:editId="49990BB9">
                <wp:simplePos x="0" y="0"/>
                <wp:positionH relativeFrom="page">
                  <wp:posOffset>9525</wp:posOffset>
                </wp:positionH>
                <wp:positionV relativeFrom="paragraph">
                  <wp:posOffset>-685800</wp:posOffset>
                </wp:positionV>
                <wp:extent cx="7772400" cy="100584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65C33" id="Rectangle 1" o:spid="_x0000_s1026" alt="&quot;&quot;" style="position:absolute;margin-left:.75pt;margin-top:-54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" fillcolor="#eee8ca [3205]" stroked="f" strokeweight="1pt">
                <w10:wrap anchorx="page"/>
                <w10:anchorlock/>
              </v:rect>
            </w:pict>
          </mc:Fallback>
        </mc:AlternateContent>
      </w:r>
    </w:p>
    <w:p w14:paraId="03DA34D6" w14:textId="77777777" w:rsidR="00564E11" w:rsidRDefault="00564E11" w:rsidP="0055252C"/>
    <w:tbl>
      <w:tblPr>
        <w:tblW w:w="5000" w:type="pct"/>
        <w:tblLook w:val="0600" w:firstRow="0" w:lastRow="0" w:firstColumn="0" w:lastColumn="0" w:noHBand="1" w:noVBand="1"/>
      </w:tblPr>
      <w:tblGrid>
        <w:gridCol w:w="4300"/>
        <w:gridCol w:w="429"/>
        <w:gridCol w:w="389"/>
        <w:gridCol w:w="4962"/>
      </w:tblGrid>
      <w:tr w:rsidR="0055252C" w14:paraId="295EEC8A" w14:textId="77777777" w:rsidTr="00CB1E9D">
        <w:trPr>
          <w:trHeight w:val="1575"/>
        </w:trPr>
        <w:tc>
          <w:tcPr>
            <w:tcW w:w="4300" w:type="dxa"/>
          </w:tcPr>
          <w:p w14:paraId="6529A2D9" w14:textId="77777777" w:rsidR="0055252C" w:rsidRPr="00BE412E" w:rsidRDefault="00000000" w:rsidP="0023025E">
            <w:pPr>
              <w:pStyle w:val="Title"/>
              <w:jc w:val="right"/>
              <w:rPr>
                <w:b/>
                <w:spacing w:val="20"/>
              </w:rPr>
            </w:pPr>
            <w:sdt>
              <w:sdtPr>
                <w:id w:val="712156677"/>
                <w:placeholder>
                  <w:docPart w:val="4E9083748A244B79927572E702F10CDF"/>
                </w:placeholder>
                <w:temporary/>
                <w:showingPlcHdr/>
                <w15:appearance w15:val="hidden"/>
              </w:sdtPr>
              <w:sdtContent>
                <w:r w:rsidR="0023025E" w:rsidRPr="0055252C">
                  <w:t>Victoria</w:t>
                </w:r>
                <w:r w:rsidR="0023025E">
                  <w:br/>
                </w:r>
                <w:r w:rsidR="0023025E" w:rsidRPr="0055252C">
                  <w:t>Burke</w:t>
                </w:r>
              </w:sdtContent>
            </w:sdt>
          </w:p>
        </w:tc>
        <w:tc>
          <w:tcPr>
            <w:tcW w:w="429" w:type="dxa"/>
            <w:tcBorders>
              <w:left w:val="nil"/>
              <w:right w:val="single" w:sz="8" w:space="0" w:color="606426" w:themeColor="accent1"/>
            </w:tcBorders>
          </w:tcPr>
          <w:p w14:paraId="09594603" w14:textId="77777777" w:rsidR="0055252C" w:rsidRPr="00564E11" w:rsidRDefault="0055252C" w:rsidP="001F783C"/>
        </w:tc>
        <w:tc>
          <w:tcPr>
            <w:tcW w:w="389" w:type="dxa"/>
            <w:tcBorders>
              <w:left w:val="single" w:sz="8" w:space="0" w:color="606426" w:themeColor="accent1"/>
            </w:tcBorders>
          </w:tcPr>
          <w:p w14:paraId="40DF9923" w14:textId="77777777" w:rsidR="0055252C" w:rsidRPr="00564E11" w:rsidRDefault="0055252C" w:rsidP="001F783C"/>
        </w:tc>
        <w:tc>
          <w:tcPr>
            <w:tcW w:w="4962" w:type="dxa"/>
          </w:tcPr>
          <w:p w14:paraId="5D02A875" w14:textId="77777777" w:rsidR="0055252C" w:rsidRPr="00AB2FCD" w:rsidRDefault="00000000" w:rsidP="00AB2FCD">
            <w:pPr>
              <w:pStyle w:val="Heading1"/>
            </w:pPr>
            <w:sdt>
              <w:sdtPr>
                <w:id w:val="-1088001086"/>
                <w:placeholder>
                  <w:docPart w:val="DBA4C6528D0A4457A63741D750AEBC41"/>
                </w:placeholder>
                <w:temporary/>
                <w:showingPlcHdr/>
                <w15:appearance w15:val="hidden"/>
              </w:sdtPr>
              <w:sdtContent>
                <w:r w:rsidR="0023025E" w:rsidRPr="00AB2FCD">
                  <w:t>Manager</w:t>
                </w:r>
              </w:sdtContent>
            </w:sdt>
          </w:p>
          <w:p w14:paraId="4A057B0D" w14:textId="77777777" w:rsidR="0055252C" w:rsidRDefault="00000000" w:rsidP="00AB2FCD">
            <w:sdt>
              <w:sdtPr>
                <w:id w:val="-673648368"/>
                <w:placeholder>
                  <w:docPart w:val="075E69D674AD4101BAB4A396FB0FB647"/>
                </w:placeholder>
                <w:temporary/>
                <w:showingPlcHdr/>
                <w15:appearance w15:val="hidden"/>
              </w:sdtPr>
              <w:sdtContent>
                <w:r w:rsidR="0023025E">
                  <w:t>interestingsite.com</w:t>
                </w:r>
              </w:sdtContent>
            </w:sdt>
          </w:p>
          <w:p w14:paraId="4F4E86CD" w14:textId="77777777" w:rsidR="0055252C" w:rsidRDefault="00000000" w:rsidP="00AB2FCD">
            <w:sdt>
              <w:sdtPr>
                <w:id w:val="-1673867218"/>
                <w:placeholder>
                  <w:docPart w:val="F6C3024CEE64415B923A4181481D7FFE"/>
                </w:placeholder>
                <w:temporary/>
                <w:showingPlcHdr/>
                <w15:appearance w15:val="hidden"/>
              </w:sdtPr>
              <w:sdtContent>
                <w:r w:rsidR="0023025E">
                  <w:t>617.555.0123</w:t>
                </w:r>
              </w:sdtContent>
            </w:sdt>
          </w:p>
          <w:p w14:paraId="12964197" w14:textId="77777777" w:rsidR="0055252C" w:rsidRPr="001F783C" w:rsidRDefault="00000000" w:rsidP="0023025E">
            <w:pPr>
              <w:rPr>
                <w:i/>
                <w:iCs/>
              </w:rPr>
            </w:pPr>
            <w:sdt>
              <w:sdtPr>
                <w:id w:val="-871679687"/>
                <w:placeholder>
                  <w:docPart w:val="5D27E5C931E14A6B8166B49B044FE766"/>
                </w:placeholder>
                <w:temporary/>
                <w:showingPlcHdr/>
                <w15:appearance w15:val="hidden"/>
              </w:sdtPr>
              <w:sdtContent>
                <w:r w:rsidR="0023025E">
                  <w:t>victoria@example.com</w:t>
                </w:r>
              </w:sdtContent>
            </w:sdt>
          </w:p>
        </w:tc>
      </w:tr>
      <w:tr w:rsidR="0055252C" w14:paraId="66B112AF" w14:textId="77777777" w:rsidTr="00B809FB">
        <w:trPr>
          <w:trHeight w:val="1872"/>
        </w:trPr>
        <w:tc>
          <w:tcPr>
            <w:tcW w:w="4300" w:type="dxa"/>
          </w:tcPr>
          <w:p w14:paraId="39A523D4" w14:textId="77777777" w:rsidR="0055252C" w:rsidRPr="00477212" w:rsidRDefault="0055252C" w:rsidP="00AB2FCD"/>
        </w:tc>
        <w:tc>
          <w:tcPr>
            <w:tcW w:w="429" w:type="dxa"/>
            <w:tcBorders>
              <w:left w:val="nil"/>
              <w:right w:val="single" w:sz="8" w:space="0" w:color="606426" w:themeColor="accent1"/>
            </w:tcBorders>
          </w:tcPr>
          <w:p w14:paraId="0F5C509D" w14:textId="77777777" w:rsidR="0055252C" w:rsidRPr="00564E11" w:rsidRDefault="0055252C" w:rsidP="00AB2FCD"/>
        </w:tc>
        <w:tc>
          <w:tcPr>
            <w:tcW w:w="389" w:type="dxa"/>
            <w:tcBorders>
              <w:left w:val="single" w:sz="8" w:space="0" w:color="606426" w:themeColor="accent1"/>
            </w:tcBorders>
          </w:tcPr>
          <w:p w14:paraId="638D4D48" w14:textId="77777777" w:rsidR="0055252C" w:rsidRPr="00564E11" w:rsidRDefault="0055252C" w:rsidP="00AB2FCD"/>
        </w:tc>
        <w:tc>
          <w:tcPr>
            <w:tcW w:w="4962" w:type="dxa"/>
          </w:tcPr>
          <w:p w14:paraId="3EDAB07A" w14:textId="77777777" w:rsidR="0055252C" w:rsidRPr="00554BAA" w:rsidRDefault="0055252C" w:rsidP="00AB2FCD"/>
        </w:tc>
      </w:tr>
      <w:tr w:rsidR="00E516A7" w14:paraId="7D607150" w14:textId="77777777" w:rsidTr="00365F88">
        <w:trPr>
          <w:trHeight w:val="9080"/>
        </w:trPr>
        <w:tc>
          <w:tcPr>
            <w:tcW w:w="4300" w:type="dxa"/>
          </w:tcPr>
          <w:p w14:paraId="32269FAA" w14:textId="77777777" w:rsidR="00E516A7" w:rsidRPr="00E516A7" w:rsidRDefault="00000000" w:rsidP="00E516A7">
            <w:pPr>
              <w:pStyle w:val="Heading1"/>
              <w:jc w:val="right"/>
            </w:pPr>
            <w:sdt>
              <w:sdtPr>
                <w:id w:val="1195957024"/>
                <w:placeholder>
                  <w:docPart w:val="DAA1FCD9774E400589A6413F023B44C3"/>
                </w:placeholder>
                <w:temporary/>
                <w:showingPlcHdr/>
                <w15:appearance w15:val="hidden"/>
              </w:sdtPr>
              <w:sdtContent>
                <w:r w:rsidR="00E516A7" w:rsidRPr="00056AFE">
                  <w:t>Contact</w:t>
                </w:r>
              </w:sdtContent>
            </w:sdt>
          </w:p>
          <w:p w14:paraId="0EC7F94E" w14:textId="77777777" w:rsidR="00E516A7" w:rsidRDefault="00000000" w:rsidP="00E516A7">
            <w:pPr>
              <w:jc w:val="right"/>
            </w:pPr>
            <w:sdt>
              <w:sdtPr>
                <w:id w:val="-732462483"/>
                <w:placeholder>
                  <w:docPart w:val="EB0B43C976CF460583344AED8A3F7BD9"/>
                </w:placeholder>
                <w:temporary/>
                <w:showingPlcHdr/>
                <w15:appearance w15:val="hidden"/>
              </w:sdtPr>
              <w:sdtContent>
                <w:r w:rsidR="00E516A7">
                  <w:t>123 South St.</w:t>
                </w:r>
              </w:sdtContent>
            </w:sdt>
          </w:p>
          <w:p w14:paraId="28B3CFD2" w14:textId="77777777" w:rsidR="00E516A7" w:rsidRDefault="00000000" w:rsidP="00E516A7">
            <w:pPr>
              <w:jc w:val="right"/>
            </w:pPr>
            <w:sdt>
              <w:sdtPr>
                <w:id w:val="-1496101870"/>
                <w:placeholder>
                  <w:docPart w:val="5FE443CFAE284964998D3723FA5B5700"/>
                </w:placeholder>
                <w:temporary/>
                <w:showingPlcHdr/>
                <w15:appearance w15:val="hidden"/>
              </w:sdtPr>
              <w:sdtContent>
                <w:r w:rsidR="00E516A7">
                  <w:t>Manhattan, NY 98765</w:t>
                </w:r>
              </w:sdtContent>
            </w:sdt>
          </w:p>
        </w:tc>
        <w:tc>
          <w:tcPr>
            <w:tcW w:w="429" w:type="dxa"/>
            <w:tcBorders>
              <w:left w:val="nil"/>
              <w:right w:val="single" w:sz="8" w:space="0" w:color="606426" w:themeColor="accent1"/>
            </w:tcBorders>
          </w:tcPr>
          <w:p w14:paraId="153884C2" w14:textId="77777777" w:rsidR="00E516A7" w:rsidRDefault="00E516A7" w:rsidP="001F783C"/>
        </w:tc>
        <w:tc>
          <w:tcPr>
            <w:tcW w:w="389" w:type="dxa"/>
            <w:tcBorders>
              <w:left w:val="single" w:sz="8" w:space="0" w:color="606426" w:themeColor="accent1"/>
            </w:tcBorders>
          </w:tcPr>
          <w:p w14:paraId="3449B54F" w14:textId="77777777" w:rsidR="00E516A7" w:rsidRDefault="00E516A7" w:rsidP="001F783C"/>
        </w:tc>
        <w:tc>
          <w:tcPr>
            <w:tcW w:w="4962" w:type="dxa"/>
          </w:tcPr>
          <w:p w14:paraId="0ABD5F56" w14:textId="77777777" w:rsidR="00E516A7" w:rsidRPr="00AB2FCD" w:rsidRDefault="00000000" w:rsidP="00AB2FCD">
            <w:pPr>
              <w:pStyle w:val="Heading1"/>
            </w:pPr>
            <w:sdt>
              <w:sdtPr>
                <w:id w:val="-765451677"/>
                <w:placeholder>
                  <w:docPart w:val="AB90C17BD7A94AB995C1C70A05E34C84"/>
                </w:placeholder>
                <w:temporary/>
                <w:showingPlcHdr/>
                <w15:appearance w15:val="hidden"/>
              </w:sdtPr>
              <w:sdtContent>
                <w:r w:rsidR="00E516A7" w:rsidRPr="00056AFE">
                  <w:rPr>
                    <w:rFonts w:ascii="Felix Titling" w:hAnsi="Felix Titling"/>
                    <w:szCs w:val="24"/>
                  </w:rPr>
                  <w:t>Dear Recipient:</w:t>
                </w:r>
              </w:sdtContent>
            </w:sdt>
          </w:p>
          <w:sdt>
            <w:sdtPr>
              <w:id w:val="-440539759"/>
              <w:placeholder>
                <w:docPart w:val="DFFC618F709B497B971D05B77429667A"/>
              </w:placeholder>
              <w:temporary/>
              <w:showingPlcHdr/>
              <w15:appearance w15:val="hidden"/>
            </w:sdtPr>
            <w:sdtContent>
              <w:p w14:paraId="1DFF0C3C" w14:textId="77777777" w:rsidR="00E516A7" w:rsidRDefault="00E516A7" w:rsidP="00E516A7">
                <w:r>
                  <w:t>I am excited to apply for the Restaurant Manager position at Larkspur West. As a seasoned restaurant professional with over 11+ years of experience in the industry, I am confident that I have the skills and expertise necessary to lead your team to success.</w:t>
                </w:r>
              </w:p>
              <w:p w14:paraId="5C8510CB" w14:textId="77777777" w:rsidR="00E516A7" w:rsidRDefault="00E516A7" w:rsidP="00E516A7"/>
              <w:p w14:paraId="77E22205" w14:textId="77777777" w:rsidR="00E516A7" w:rsidRDefault="00E516A7" w:rsidP="00E516A7">
                <w:r>
                  <w:t>Throughout my career, I have gained extensive experience in all aspects of restaurant management, including staff supervision, inventory control, cost analysis, menu development, and customer service. I am a skilled communicator and leader, with a proven ability to motivate and inspire teams to achieve their goals. Additionally, I have a strong track record of maximizing profits through effective cost management and sales strategies, and I am committed to delivering exceptional dining experiences to every customer.</w:t>
                </w:r>
              </w:p>
              <w:p w14:paraId="394017B2" w14:textId="77777777" w:rsidR="00E516A7" w:rsidRDefault="00E516A7" w:rsidP="00E516A7"/>
              <w:p w14:paraId="6AD9E77F" w14:textId="77777777" w:rsidR="00E516A7" w:rsidRDefault="00E516A7" w:rsidP="00E516A7">
                <w:r>
                  <w:t>Thank you for considering my application. I look forward to discussing my qualifications with you further and learning more about the exciting opportunities available at Larkspur West.</w:t>
                </w:r>
              </w:p>
            </w:sdtContent>
          </w:sdt>
          <w:p w14:paraId="4492D930" w14:textId="77777777" w:rsidR="00E516A7" w:rsidRDefault="00E516A7" w:rsidP="00E516A7"/>
          <w:p w14:paraId="50A2EF90" w14:textId="77777777" w:rsidR="00E516A7" w:rsidRPr="00B809FB" w:rsidRDefault="00000000" w:rsidP="00B809FB">
            <w:pPr>
              <w:pStyle w:val="Heading2"/>
            </w:pPr>
            <w:sdt>
              <w:sdtPr>
                <w:id w:val="-1518922255"/>
                <w:placeholder>
                  <w:docPart w:val="385BF644E4E74F6BA3157149F4F01CCD"/>
                </w:placeholder>
                <w:temporary/>
                <w:showingPlcHdr/>
                <w15:appearance w15:val="hidden"/>
              </w:sdtPr>
              <w:sdtContent>
                <w:r w:rsidR="00E516A7" w:rsidRPr="00B809FB">
                  <w:t>Sincerely,</w:t>
                </w:r>
              </w:sdtContent>
            </w:sdt>
          </w:p>
          <w:p w14:paraId="15CD3B16" w14:textId="77777777" w:rsidR="00E516A7" w:rsidRPr="00CB1E9D" w:rsidRDefault="00000000" w:rsidP="00E516A7">
            <w:sdt>
              <w:sdtPr>
                <w:id w:val="-1312551390"/>
                <w:placeholder>
                  <w:docPart w:val="E43F7FB9F0F7496892EBDD38927174F4"/>
                </w:placeholder>
                <w:temporary/>
                <w:showingPlcHdr/>
                <w15:appearance w15:val="hidden"/>
              </w:sdtPr>
              <w:sdtContent>
                <w:r w:rsidR="00E516A7" w:rsidRPr="0016762F">
                  <w:rPr>
                    <w:rFonts w:cstheme="minorHAnsi"/>
                    <w:color w:val="000000" w:themeColor="text1"/>
                  </w:rPr>
                  <w:t>Victoria Burke</w:t>
                </w:r>
              </w:sdtContent>
            </w:sdt>
          </w:p>
        </w:tc>
      </w:tr>
    </w:tbl>
    <w:p w14:paraId="77E7FE59" w14:textId="77777777" w:rsidR="00C0511E" w:rsidRPr="0055252C" w:rsidRDefault="00C0511E" w:rsidP="00554BAA">
      <w:pPr>
        <w:rPr>
          <w:sz w:val="16"/>
          <w:szCs w:val="16"/>
        </w:rPr>
      </w:pPr>
    </w:p>
    <w:sectPr w:rsidR="00C0511E" w:rsidRPr="0055252C" w:rsidSect="0055252C">
      <w:pgSz w:w="12240" w:h="15840"/>
      <w:pgMar w:top="108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F0C57" w14:textId="77777777" w:rsidR="007D15E5" w:rsidRDefault="007D15E5" w:rsidP="00564E11">
      <w:r>
        <w:separator/>
      </w:r>
    </w:p>
    <w:p w14:paraId="18B92466" w14:textId="77777777" w:rsidR="007D15E5" w:rsidRDefault="007D15E5" w:rsidP="00564E11"/>
    <w:p w14:paraId="11B618C7" w14:textId="77777777" w:rsidR="007D15E5" w:rsidRDefault="007D15E5" w:rsidP="00564E11"/>
  </w:endnote>
  <w:endnote w:type="continuationSeparator" w:id="0">
    <w:p w14:paraId="07B56FA2" w14:textId="77777777" w:rsidR="007D15E5" w:rsidRDefault="007D15E5" w:rsidP="00564E11">
      <w:r>
        <w:continuationSeparator/>
      </w:r>
    </w:p>
    <w:p w14:paraId="5688448F" w14:textId="77777777" w:rsidR="007D15E5" w:rsidRDefault="007D15E5" w:rsidP="00564E11"/>
    <w:p w14:paraId="44BB1052" w14:textId="77777777" w:rsidR="007D15E5" w:rsidRDefault="007D15E5" w:rsidP="00564E11"/>
  </w:endnote>
  <w:endnote w:type="continuationNotice" w:id="1">
    <w:p w14:paraId="2D9BB685" w14:textId="77777777" w:rsidR="007D15E5" w:rsidRDefault="007D15E5" w:rsidP="00564E11"/>
    <w:p w14:paraId="49B5CE1A" w14:textId="77777777" w:rsidR="007D15E5" w:rsidRDefault="007D15E5" w:rsidP="00564E11"/>
    <w:p w14:paraId="5EB0A7B7" w14:textId="77777777" w:rsidR="007D15E5" w:rsidRDefault="007D15E5" w:rsidP="00564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A3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8388A" w14:textId="77777777" w:rsidR="007D15E5" w:rsidRDefault="007D15E5" w:rsidP="00564E11">
      <w:r>
        <w:separator/>
      </w:r>
    </w:p>
    <w:p w14:paraId="1B1DC00E" w14:textId="77777777" w:rsidR="007D15E5" w:rsidRDefault="007D15E5" w:rsidP="00564E11"/>
    <w:p w14:paraId="5F5D9C38" w14:textId="77777777" w:rsidR="007D15E5" w:rsidRDefault="007D15E5" w:rsidP="00564E11"/>
  </w:footnote>
  <w:footnote w:type="continuationSeparator" w:id="0">
    <w:p w14:paraId="7DFAAD15" w14:textId="77777777" w:rsidR="007D15E5" w:rsidRDefault="007D15E5" w:rsidP="00564E11">
      <w:r>
        <w:continuationSeparator/>
      </w:r>
    </w:p>
    <w:p w14:paraId="14CEF4CB" w14:textId="77777777" w:rsidR="007D15E5" w:rsidRDefault="007D15E5" w:rsidP="00564E11"/>
    <w:p w14:paraId="6291D474" w14:textId="77777777" w:rsidR="007D15E5" w:rsidRDefault="007D15E5" w:rsidP="00564E11"/>
  </w:footnote>
  <w:footnote w:type="continuationNotice" w:id="1">
    <w:p w14:paraId="2F320C7B" w14:textId="77777777" w:rsidR="007D15E5" w:rsidRDefault="007D15E5" w:rsidP="00564E11"/>
    <w:p w14:paraId="2E15A25A" w14:textId="77777777" w:rsidR="007D15E5" w:rsidRDefault="007D15E5" w:rsidP="00564E11"/>
    <w:p w14:paraId="0F021E1B" w14:textId="77777777" w:rsidR="007D15E5" w:rsidRDefault="007D15E5" w:rsidP="00564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50">
      <o:colormru v:ext="edit" colors="#eee8c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9E"/>
    <w:rsid w:val="00006553"/>
    <w:rsid w:val="000A1FA5"/>
    <w:rsid w:val="00107789"/>
    <w:rsid w:val="00147E16"/>
    <w:rsid w:val="00154354"/>
    <w:rsid w:val="001640CB"/>
    <w:rsid w:val="0016762F"/>
    <w:rsid w:val="001775C6"/>
    <w:rsid w:val="001D75A1"/>
    <w:rsid w:val="001F783C"/>
    <w:rsid w:val="00203BB7"/>
    <w:rsid w:val="00207D31"/>
    <w:rsid w:val="0023025E"/>
    <w:rsid w:val="00232299"/>
    <w:rsid w:val="00293B83"/>
    <w:rsid w:val="002B1387"/>
    <w:rsid w:val="002B200F"/>
    <w:rsid w:val="002D513E"/>
    <w:rsid w:val="003458BF"/>
    <w:rsid w:val="0038101A"/>
    <w:rsid w:val="00393B85"/>
    <w:rsid w:val="003E0924"/>
    <w:rsid w:val="004131F3"/>
    <w:rsid w:val="00431F03"/>
    <w:rsid w:val="00433AC8"/>
    <w:rsid w:val="00457BED"/>
    <w:rsid w:val="004645F8"/>
    <w:rsid w:val="004724C9"/>
    <w:rsid w:val="00477212"/>
    <w:rsid w:val="004B37FC"/>
    <w:rsid w:val="004B6FAA"/>
    <w:rsid w:val="004F05AE"/>
    <w:rsid w:val="0055252C"/>
    <w:rsid w:val="00554BAA"/>
    <w:rsid w:val="00561B22"/>
    <w:rsid w:val="00564E11"/>
    <w:rsid w:val="00566E34"/>
    <w:rsid w:val="005B406E"/>
    <w:rsid w:val="005C0509"/>
    <w:rsid w:val="005C46F6"/>
    <w:rsid w:val="005E4F14"/>
    <w:rsid w:val="00633107"/>
    <w:rsid w:val="00667384"/>
    <w:rsid w:val="006A3CE7"/>
    <w:rsid w:val="006C06A6"/>
    <w:rsid w:val="006D6983"/>
    <w:rsid w:val="00703B6A"/>
    <w:rsid w:val="0074050C"/>
    <w:rsid w:val="007C03C9"/>
    <w:rsid w:val="007D15E5"/>
    <w:rsid w:val="00803379"/>
    <w:rsid w:val="00805EA2"/>
    <w:rsid w:val="00825613"/>
    <w:rsid w:val="008658A4"/>
    <w:rsid w:val="008961D9"/>
    <w:rsid w:val="00896610"/>
    <w:rsid w:val="00922705"/>
    <w:rsid w:val="0095114B"/>
    <w:rsid w:val="009516EB"/>
    <w:rsid w:val="00974835"/>
    <w:rsid w:val="00974B71"/>
    <w:rsid w:val="009960AA"/>
    <w:rsid w:val="009B0DBD"/>
    <w:rsid w:val="00A8102A"/>
    <w:rsid w:val="00A862E0"/>
    <w:rsid w:val="00AB2FCD"/>
    <w:rsid w:val="00AD3F6B"/>
    <w:rsid w:val="00B3169C"/>
    <w:rsid w:val="00B724F4"/>
    <w:rsid w:val="00B72963"/>
    <w:rsid w:val="00B809FB"/>
    <w:rsid w:val="00B87AA1"/>
    <w:rsid w:val="00B9537C"/>
    <w:rsid w:val="00B97756"/>
    <w:rsid w:val="00BE412E"/>
    <w:rsid w:val="00C0511E"/>
    <w:rsid w:val="00C325B1"/>
    <w:rsid w:val="00C32628"/>
    <w:rsid w:val="00C35CEA"/>
    <w:rsid w:val="00C822FC"/>
    <w:rsid w:val="00CB1E9D"/>
    <w:rsid w:val="00CD618C"/>
    <w:rsid w:val="00D34069"/>
    <w:rsid w:val="00D5645C"/>
    <w:rsid w:val="00D8370C"/>
    <w:rsid w:val="00DC1ECD"/>
    <w:rsid w:val="00DC4A0A"/>
    <w:rsid w:val="00DE0DDC"/>
    <w:rsid w:val="00DF689E"/>
    <w:rsid w:val="00E516A7"/>
    <w:rsid w:val="00E56247"/>
    <w:rsid w:val="00EC200A"/>
    <w:rsid w:val="00F07329"/>
    <w:rsid w:val="00F418C3"/>
    <w:rsid w:val="00F51BF7"/>
    <w:rsid w:val="00F91811"/>
    <w:rsid w:val="00FA6791"/>
    <w:rsid w:val="00FC7752"/>
    <w:rsid w:val="00FD66C4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ee8ca"/>
    </o:shapedefaults>
    <o:shapelayout v:ext="edit">
      <o:idmap v:ext="edit" data="2"/>
    </o:shapelayout>
  </w:shapeDefaults>
  <w:decimalSymbol w:val="."/>
  <w:listSeparator w:val=","/>
  <w14:docId w14:val="2B15C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qFormat="1"/>
    <w:lsdException w:name="heading 5" w:semiHidden="1" w:uiPriority="3" w:qFormat="1"/>
    <w:lsdException w:name="heading 6" w:semiHidden="1" w:uiPriority="9" w:unhideWhenUsed="1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 w:uiPriority="5" w:qFormat="1"/>
    <w:lsdException w:name="Signature" w:semiHidden="1" w:uiPriority="6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" w:qFormat="1"/>
    <w:lsdException w:name="Salutation" w:semiHidden="1" w:uiPriority="4" w:qFormat="1"/>
    <w:lsdException w:name="Date" w:semiHidden="1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A7"/>
    <w:pPr>
      <w:spacing w:after="0" w:line="24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FCD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theme="majorBidi"/>
      <w:b/>
      <w:color w:val="606426" w:themeColor="accent1"/>
      <w:spacing w:val="10"/>
      <w:szCs w:val="32"/>
    </w:rPr>
  </w:style>
  <w:style w:type="paragraph" w:styleId="Heading2">
    <w:name w:val="heading 2"/>
    <w:basedOn w:val="Normal"/>
    <w:link w:val="Heading2Char"/>
    <w:uiPriority w:val="3"/>
    <w:qFormat/>
    <w:rsid w:val="00AB2FCD"/>
    <w:pPr>
      <w:keepNext/>
      <w:keepLines/>
      <w:contextualSpacing/>
      <w:outlineLvl w:val="1"/>
    </w:pPr>
    <w:rPr>
      <w:rFonts w:eastAsiaTheme="majorEastAsia" w:cstheme="majorBidi"/>
      <w:b/>
      <w:color w:val="2F3113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AB2FCD"/>
    <w:pPr>
      <w:keepNext/>
      <w:keepLines/>
      <w:spacing w:after="120"/>
      <w:outlineLvl w:val="2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974B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1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B2FCD"/>
    <w:rPr>
      <w:rFonts w:asciiTheme="majorHAnsi" w:eastAsiaTheme="majorEastAsia" w:hAnsiTheme="majorHAnsi" w:cstheme="majorBidi"/>
      <w:b/>
      <w:color w:val="606426" w:themeColor="accent1"/>
      <w:spacing w:val="10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CB1E9D"/>
    <w:rPr>
      <w:rFonts w:eastAsiaTheme="majorEastAsia" w:cstheme="majorBidi"/>
      <w:b/>
      <w:color w:val="2F3113" w:themeColor="accent1" w:themeShade="80"/>
      <w:szCs w:val="26"/>
      <w:lang w:eastAsia="ja-JP"/>
    </w:rPr>
  </w:style>
  <w:style w:type="paragraph" w:styleId="Title">
    <w:name w:val="Title"/>
    <w:basedOn w:val="Normal"/>
    <w:link w:val="TitleChar"/>
    <w:uiPriority w:val="1"/>
    <w:qFormat/>
    <w:rsid w:val="00667384"/>
    <w:pPr>
      <w:spacing w:line="800" w:lineRule="exact"/>
      <w:contextualSpacing/>
    </w:pPr>
    <w:rPr>
      <w:rFonts w:ascii="Felix Titling" w:eastAsiaTheme="majorEastAsia" w:hAnsi="Felix Titling" w:cs="Merriweather"/>
      <w:bCs/>
      <w:caps/>
      <w:color w:val="606426" w:themeColor="accent1"/>
      <w:spacing w:val="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667384"/>
    <w:rPr>
      <w:rFonts w:ascii="Felix Titling" w:eastAsiaTheme="majorEastAsia" w:hAnsi="Felix Titling" w:cs="Merriweather"/>
      <w:bCs/>
      <w:caps/>
      <w:color w:val="606426" w:themeColor="accent1"/>
      <w:spacing w:val="10"/>
      <w:kern w:val="28"/>
      <w:sz w:val="80"/>
      <w:szCs w:val="8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8101A"/>
    <w:rPr>
      <w:color w:val="808080"/>
    </w:rPr>
  </w:style>
  <w:style w:type="table" w:styleId="TableGrid">
    <w:name w:val="Table Grid"/>
    <w:basedOn w:val="TableNormal"/>
    <w:uiPriority w:val="39"/>
    <w:rsid w:val="0038101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3"/>
    <w:semiHidden/>
    <w:rsid w:val="00E516A7"/>
    <w:rPr>
      <w:rFonts w:eastAsiaTheme="majorEastAsia" w:cstheme="majorBidi"/>
      <w:lang w:eastAsia="ja-JP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B1E9D"/>
    <w:rPr>
      <w:rFonts w:asciiTheme="majorHAnsi" w:eastAsiaTheme="majorEastAsia" w:hAnsiTheme="majorHAnsi" w:cstheme="majorBidi"/>
      <w:color w:val="2F3113" w:themeColor="accent1" w:themeShade="7F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3B2"/>
    <w:rPr>
      <w:color w:val="605E5C"/>
      <w:shd w:val="clear" w:color="auto" w:fill="E1DFDD"/>
    </w:rPr>
  </w:style>
  <w:style w:type="paragraph" w:customStyle="1" w:styleId="Subhead">
    <w:name w:val="Subhead"/>
    <w:basedOn w:val="Subtitle"/>
    <w:qFormat/>
    <w:rsid w:val="00E516A7"/>
    <w:pPr>
      <w:spacing w:after="240"/>
      <w:contextualSpacing/>
    </w:pPr>
    <w:rPr>
      <w:rFonts w:ascii="Felix Titling" w:hAnsi="Felix Titling" w:cs="Merriweather"/>
      <w:b/>
      <w:bCs/>
      <w:color w:val="606426" w:themeColor="accent1"/>
      <w:spacing w:val="2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516A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E516A7"/>
    <w:rPr>
      <w:rFonts w:eastAsiaTheme="minorEastAsia"/>
      <w:color w:val="5A5A5A" w:themeColor="text1" w:themeTint="A5"/>
      <w:spacing w:val="15"/>
      <w:sz w:val="22"/>
      <w:szCs w:val="22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D7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5A1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D7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5A1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lassic%20food%20service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9083748A244B79927572E702F1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1CEC-9FDB-46E8-87BD-C9F645811845}"/>
      </w:docPartPr>
      <w:docPartBody>
        <w:p w:rsidR="00000000" w:rsidRDefault="00000000">
          <w:pPr>
            <w:pStyle w:val="4E9083748A244B79927572E702F10CDF"/>
          </w:pPr>
          <w:r w:rsidRPr="0055252C">
            <w:t>Victoria</w:t>
          </w:r>
          <w:r>
            <w:br/>
          </w:r>
          <w:r w:rsidRPr="0055252C">
            <w:t>Burke</w:t>
          </w:r>
        </w:p>
      </w:docPartBody>
    </w:docPart>
    <w:docPart>
      <w:docPartPr>
        <w:name w:val="DBA4C6528D0A4457A63741D750AE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1B0E1-4E36-4611-AABA-4C79814ECFCD}"/>
      </w:docPartPr>
      <w:docPartBody>
        <w:p w:rsidR="00000000" w:rsidRDefault="00000000">
          <w:pPr>
            <w:pStyle w:val="DBA4C6528D0A4457A63741D750AEBC41"/>
          </w:pPr>
          <w:r w:rsidRPr="00AB2FCD">
            <w:t>Manager</w:t>
          </w:r>
        </w:p>
      </w:docPartBody>
    </w:docPart>
    <w:docPart>
      <w:docPartPr>
        <w:name w:val="075E69D674AD4101BAB4A396FB0F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53D1-2644-4C82-9E7A-67C68AAAAD05}"/>
      </w:docPartPr>
      <w:docPartBody>
        <w:p w:rsidR="00000000" w:rsidRDefault="00000000">
          <w:pPr>
            <w:pStyle w:val="075E69D674AD4101BAB4A396FB0FB647"/>
          </w:pPr>
          <w:r>
            <w:t>interestingsite.com</w:t>
          </w:r>
        </w:p>
      </w:docPartBody>
    </w:docPart>
    <w:docPart>
      <w:docPartPr>
        <w:name w:val="F6C3024CEE64415B923A4181481D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7CB0-26BE-4432-89FD-0C8C8F3C67E3}"/>
      </w:docPartPr>
      <w:docPartBody>
        <w:p w:rsidR="00000000" w:rsidRDefault="00000000">
          <w:pPr>
            <w:pStyle w:val="F6C3024CEE64415B923A4181481D7FFE"/>
          </w:pPr>
          <w:r>
            <w:t>617.555.0123</w:t>
          </w:r>
        </w:p>
      </w:docPartBody>
    </w:docPart>
    <w:docPart>
      <w:docPartPr>
        <w:name w:val="5D27E5C931E14A6B8166B49B044F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ADE3-C118-4AEF-8BA4-4D770E615363}"/>
      </w:docPartPr>
      <w:docPartBody>
        <w:p w:rsidR="00000000" w:rsidRDefault="00000000">
          <w:pPr>
            <w:pStyle w:val="5D27E5C931E14A6B8166B49B044FE766"/>
          </w:pPr>
          <w:r>
            <w:t>victoria@example.com</w:t>
          </w:r>
        </w:p>
      </w:docPartBody>
    </w:docPart>
    <w:docPart>
      <w:docPartPr>
        <w:name w:val="DAA1FCD9774E400589A6413F023B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CC85-6A85-4940-9064-05D134C88ACE}"/>
      </w:docPartPr>
      <w:docPartBody>
        <w:p w:rsidR="00000000" w:rsidRDefault="00000000">
          <w:pPr>
            <w:pStyle w:val="DAA1FCD9774E400589A6413F023B44C3"/>
          </w:pPr>
          <w:r w:rsidRPr="00056AFE">
            <w:t>Contact</w:t>
          </w:r>
        </w:p>
      </w:docPartBody>
    </w:docPart>
    <w:docPart>
      <w:docPartPr>
        <w:name w:val="EB0B43C976CF460583344AED8A3F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F352B-97A8-4A9A-914D-7F3CA220517C}"/>
      </w:docPartPr>
      <w:docPartBody>
        <w:p w:rsidR="00000000" w:rsidRDefault="00000000">
          <w:pPr>
            <w:pStyle w:val="EB0B43C976CF460583344AED8A3F7BD9"/>
          </w:pPr>
          <w:r>
            <w:t>123 South St.</w:t>
          </w:r>
        </w:p>
      </w:docPartBody>
    </w:docPart>
    <w:docPart>
      <w:docPartPr>
        <w:name w:val="5FE443CFAE284964998D3723FA5B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EA71-7937-4923-88D6-B3186083B8BD}"/>
      </w:docPartPr>
      <w:docPartBody>
        <w:p w:rsidR="00000000" w:rsidRDefault="00000000">
          <w:pPr>
            <w:pStyle w:val="5FE443CFAE284964998D3723FA5B5700"/>
          </w:pPr>
          <w:r>
            <w:t>Manhattan, NY 98765</w:t>
          </w:r>
        </w:p>
      </w:docPartBody>
    </w:docPart>
    <w:docPart>
      <w:docPartPr>
        <w:name w:val="AB90C17BD7A94AB995C1C70A05E3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2030-E87A-43E4-92C9-46F8DA6867EB}"/>
      </w:docPartPr>
      <w:docPartBody>
        <w:p w:rsidR="00000000" w:rsidRDefault="00000000">
          <w:pPr>
            <w:pStyle w:val="AB90C17BD7A94AB995C1C70A05E34C84"/>
          </w:pPr>
          <w:r w:rsidRPr="00056AFE">
            <w:rPr>
              <w:rFonts w:ascii="Felix Titling" w:hAnsi="Felix Titling"/>
            </w:rPr>
            <w:t>Dear Recipient:</w:t>
          </w:r>
        </w:p>
      </w:docPartBody>
    </w:docPart>
    <w:docPart>
      <w:docPartPr>
        <w:name w:val="DFFC618F709B497B971D05B77429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0B90-8E48-4976-9B95-52D06A39640D}"/>
      </w:docPartPr>
      <w:docPartBody>
        <w:p w:rsidR="00000000" w:rsidRDefault="00000000" w:rsidP="00E516A7">
          <w:r>
            <w:t xml:space="preserve">I am excited to apply for the Restaurant Manager position at </w:t>
          </w:r>
          <w:r>
            <w:t>Larkspur West. As a seasoned restaurant professional with over 11+ years of experience in the industry, I am confident that I have the skills and expertise necessary to lead your team to success.</w:t>
          </w:r>
        </w:p>
        <w:p w:rsidR="00000000" w:rsidRDefault="00000000" w:rsidP="00E516A7"/>
        <w:p w:rsidR="00000000" w:rsidRDefault="00000000" w:rsidP="00E516A7">
          <w:r>
            <w:t>Throughout my career, I have gained extensive experience in all aspects of restaurant management, including staff supervision, inventory control, cost analysis, menu development, and customer service. I am a skilled communicator and leader, with a proven ability to motivate and inspire teams to achieve their goals. Additionally, I have a strong track record of maximizing profits through effective cost management and sales strategies, and I am committed to delivering exceptional dining experiences to every c</w:t>
          </w:r>
          <w:r>
            <w:t>ustomer.</w:t>
          </w:r>
        </w:p>
        <w:p w:rsidR="00000000" w:rsidRDefault="00000000" w:rsidP="00E516A7"/>
        <w:p w:rsidR="00000000" w:rsidRDefault="00000000">
          <w:pPr>
            <w:pStyle w:val="DFFC618F709B497B971D05B77429667A"/>
          </w:pPr>
          <w:r>
            <w:t>Thank you for considering my application. I look forward to discussing my qualifications with you further and learning more about the exciting opportunities available at Larkspur West.</w:t>
          </w:r>
        </w:p>
      </w:docPartBody>
    </w:docPart>
    <w:docPart>
      <w:docPartPr>
        <w:name w:val="385BF644E4E74F6BA3157149F4F0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59A8-4561-40F2-B2E1-5B2E05198107}"/>
      </w:docPartPr>
      <w:docPartBody>
        <w:p w:rsidR="00000000" w:rsidRDefault="00000000">
          <w:pPr>
            <w:pStyle w:val="385BF644E4E74F6BA3157149F4F01CCD"/>
          </w:pPr>
          <w:r w:rsidRPr="00B809FB">
            <w:t>Sincerely,</w:t>
          </w:r>
        </w:p>
      </w:docPartBody>
    </w:docPart>
    <w:docPart>
      <w:docPartPr>
        <w:name w:val="E43F7FB9F0F7496892EBDD389271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7C79-0FD6-4331-84A3-9534DD78E15F}"/>
      </w:docPartPr>
      <w:docPartBody>
        <w:p w:rsidR="00000000" w:rsidRDefault="00000000">
          <w:pPr>
            <w:pStyle w:val="E43F7FB9F0F7496892EBDD38927174F4"/>
          </w:pPr>
          <w:r w:rsidRPr="0016762F">
            <w:rPr>
              <w:rFonts w:cstheme="minorHAnsi"/>
              <w:color w:val="000000" w:themeColor="text1"/>
            </w:rPr>
            <w:t>Victoria Burke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A3"/>
    <w:family w:val="auto"/>
    <w:pitch w:val="variable"/>
    <w:sig w:usb0="20000207" w:usb1="00000002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0"/>
    <w:rsid w:val="00D046C0"/>
    <w:rsid w:val="00E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9083748A244B79927572E702F10CDF">
    <w:name w:val="4E9083748A244B79927572E702F10CDF"/>
  </w:style>
  <w:style w:type="paragraph" w:customStyle="1" w:styleId="DBA4C6528D0A4457A63741D750AEBC41">
    <w:name w:val="DBA4C6528D0A4457A63741D750AEBC41"/>
  </w:style>
  <w:style w:type="paragraph" w:customStyle="1" w:styleId="075E69D674AD4101BAB4A396FB0FB647">
    <w:name w:val="075E69D674AD4101BAB4A396FB0FB647"/>
  </w:style>
  <w:style w:type="paragraph" w:customStyle="1" w:styleId="F6C3024CEE64415B923A4181481D7FFE">
    <w:name w:val="F6C3024CEE64415B923A4181481D7FFE"/>
  </w:style>
  <w:style w:type="paragraph" w:customStyle="1" w:styleId="5D27E5C931E14A6B8166B49B044FE766">
    <w:name w:val="5D27E5C931E14A6B8166B49B044FE766"/>
  </w:style>
  <w:style w:type="paragraph" w:customStyle="1" w:styleId="DAA1FCD9774E400589A6413F023B44C3">
    <w:name w:val="DAA1FCD9774E400589A6413F023B44C3"/>
  </w:style>
  <w:style w:type="paragraph" w:customStyle="1" w:styleId="EB0B43C976CF460583344AED8A3F7BD9">
    <w:name w:val="EB0B43C976CF460583344AED8A3F7BD9"/>
  </w:style>
  <w:style w:type="paragraph" w:customStyle="1" w:styleId="5FE443CFAE284964998D3723FA5B5700">
    <w:name w:val="5FE443CFAE284964998D3723FA5B5700"/>
  </w:style>
  <w:style w:type="paragraph" w:customStyle="1" w:styleId="AB90C17BD7A94AB995C1C70A05E34C84">
    <w:name w:val="AB90C17BD7A94AB995C1C70A05E34C84"/>
  </w:style>
  <w:style w:type="paragraph" w:customStyle="1" w:styleId="DFFC618F709B497B971D05B77429667A">
    <w:name w:val="DFFC618F709B497B971D05B77429667A"/>
  </w:style>
  <w:style w:type="paragraph" w:customStyle="1" w:styleId="385BF644E4E74F6BA3157149F4F01CCD">
    <w:name w:val="385BF644E4E74F6BA3157149F4F01CCD"/>
  </w:style>
  <w:style w:type="paragraph" w:customStyle="1" w:styleId="E43F7FB9F0F7496892EBDD38927174F4">
    <w:name w:val="E43F7FB9F0F7496892EBDD3892717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150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606426"/>
      </a:accent1>
      <a:accent2>
        <a:srgbClr val="EEE8CA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0">
      <a:majorFont>
        <a:latin typeface="Felix Titling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CB9ADE-577C-4259-8E41-6477B5656AA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D425E5B-94D1-45A8-A5EB-F5EE3309D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98D0D-03A3-46EC-B1FA-CB1585DD2B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EA2FD8-6D42-421C-A2CE-A6264650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food service cover letter.dotx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2024-08-12T09:00:00Z</dcterms:created>
  <dcterms:modified xsi:type="dcterms:W3CDTF">2024-08-12T09:00:00Z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