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CC6EC" w14:textId="77777777" w:rsidR="0003207A" w:rsidRDefault="00FD5399" w:rsidP="006D6DD1">
      <w:r w:rsidRPr="00FD319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4165C34D" wp14:editId="780236EA">
                <wp:simplePos x="0" y="0"/>
                <wp:positionH relativeFrom="page">
                  <wp:posOffset>0</wp:posOffset>
                </wp:positionH>
                <wp:positionV relativeFrom="paragraph">
                  <wp:posOffset>-504825</wp:posOffset>
                </wp:positionV>
                <wp:extent cx="7772400" cy="10058400"/>
                <wp:effectExtent l="0" t="0" r="0" b="0"/>
                <wp:wrapNone/>
                <wp:docPr id="1064996467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C577B" id="Rectangle 14" o:spid="_x0000_s1026" alt="&quot;&quot;" style="position:absolute;margin-left:0;margin-top:-39.75pt;width:612pt;height:11in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" fillcolor="#ccd8e6 [1305]" stroked="f" strokeweight="2pt">
                <v:fill opacity="13107f"/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0"/>
        <w:gridCol w:w="421"/>
        <w:gridCol w:w="479"/>
        <w:gridCol w:w="1980"/>
      </w:tblGrid>
      <w:tr w:rsidR="008D228F" w:rsidRPr="0047187D" w14:paraId="3F3723E8" w14:textId="77777777" w:rsidTr="008A2685">
        <w:trPr>
          <w:trHeight w:val="2745"/>
        </w:trPr>
        <w:tc>
          <w:tcPr>
            <w:tcW w:w="6901" w:type="dxa"/>
            <w:gridSpan w:val="2"/>
            <w:tcBorders>
              <w:top w:val="single" w:sz="8" w:space="0" w:color="5F658C" w:themeColor="accent1"/>
              <w:bottom w:val="single" w:sz="8" w:space="0" w:color="5F658C" w:themeColor="accent1"/>
              <w:right w:val="single" w:sz="8" w:space="0" w:color="5F658C" w:themeColor="accent1"/>
            </w:tcBorders>
            <w:vAlign w:val="center"/>
          </w:tcPr>
          <w:p w14:paraId="6D581B88" w14:textId="77777777" w:rsidR="008D228F" w:rsidRPr="00FD5399" w:rsidRDefault="00000000" w:rsidP="00C53349">
            <w:pPr>
              <w:pStyle w:val="Title"/>
            </w:pPr>
            <w:sdt>
              <w:sdtPr>
                <w:id w:val="194591614"/>
                <w:placeholder>
                  <w:docPart w:val="423471D4253C47C6941E20FB995456B9"/>
                </w:placeholder>
                <w:temporary/>
                <w:showingPlcHdr/>
                <w15:appearance w15:val="hidden"/>
              </w:sdtPr>
              <w:sdtContent>
                <w:r w:rsidR="00C53349">
                  <w:rPr>
                    <w:lang w:val="en-AU"/>
                  </w:rPr>
                  <w:t>Natasha Jones</w:t>
                </w:r>
              </w:sdtContent>
            </w:sdt>
          </w:p>
        </w:tc>
        <w:tc>
          <w:tcPr>
            <w:tcW w:w="479" w:type="dxa"/>
            <w:tcBorders>
              <w:top w:val="single" w:sz="8" w:space="0" w:color="5F658C" w:themeColor="accent1"/>
              <w:left w:val="single" w:sz="8" w:space="0" w:color="5F658C" w:themeColor="accent1"/>
              <w:bottom w:val="single" w:sz="8" w:space="0" w:color="5F658C" w:themeColor="accent1"/>
            </w:tcBorders>
            <w:vAlign w:val="center"/>
          </w:tcPr>
          <w:p w14:paraId="68251B67" w14:textId="77777777" w:rsidR="008D228F" w:rsidRPr="004731A6" w:rsidRDefault="008D228F" w:rsidP="00C53349"/>
        </w:tc>
        <w:tc>
          <w:tcPr>
            <w:tcW w:w="1980" w:type="dxa"/>
            <w:tcBorders>
              <w:top w:val="single" w:sz="8" w:space="0" w:color="5F658C" w:themeColor="accent1"/>
              <w:bottom w:val="single" w:sz="8" w:space="0" w:color="5F658C" w:themeColor="accent1"/>
            </w:tcBorders>
            <w:vAlign w:val="center"/>
          </w:tcPr>
          <w:p w14:paraId="729926F1" w14:textId="77777777" w:rsidR="008A2685" w:rsidRDefault="008A2685" w:rsidP="008A2685">
            <w:pPr>
              <w:pStyle w:val="Heading2"/>
            </w:pPr>
          </w:p>
          <w:p w14:paraId="7877D44C" w14:textId="77777777" w:rsidR="008D228F" w:rsidRPr="002734B0" w:rsidRDefault="00000000" w:rsidP="008A2685">
            <w:pPr>
              <w:pStyle w:val="Heading2"/>
            </w:pPr>
            <w:sdt>
              <w:sdtPr>
                <w:id w:val="402958775"/>
                <w:placeholder>
                  <w:docPart w:val="3DB05FE16DC44E8FB074A2C601B288CD"/>
                </w:placeholder>
                <w:temporary/>
                <w:showingPlcHdr/>
                <w15:appearance w15:val="hidden"/>
              </w:sdtPr>
              <w:sdtContent>
                <w:r w:rsidR="00C53349" w:rsidRPr="002734B0">
                  <w:t>Contact Information</w:t>
                </w:r>
              </w:sdtContent>
            </w:sdt>
          </w:p>
          <w:p w14:paraId="2818656A" w14:textId="77777777" w:rsidR="008D228F" w:rsidRPr="0047187D" w:rsidRDefault="00000000" w:rsidP="008A2685">
            <w:sdt>
              <w:sdtPr>
                <w:id w:val="-624234204"/>
                <w:placeholder>
                  <w:docPart w:val="D55C264A06BE4D76A18D1EB6CAC0A6F4"/>
                </w:placeholder>
                <w:temporary/>
                <w:showingPlcHdr/>
                <w15:appearance w15:val="hidden"/>
              </w:sdtPr>
              <w:sdtContent>
                <w:r w:rsidR="00C53349" w:rsidRPr="0047187D">
                  <w:t>4567 Main Street</w:t>
                </w:r>
              </w:sdtContent>
            </w:sdt>
          </w:p>
          <w:p w14:paraId="4AF76C73" w14:textId="77777777" w:rsidR="008D228F" w:rsidRDefault="00000000" w:rsidP="008A2685">
            <w:sdt>
              <w:sdtPr>
                <w:id w:val="508408699"/>
                <w:placeholder>
                  <w:docPart w:val="BF7EABFFE91B4F41B545279B0DE05D11"/>
                </w:placeholder>
                <w:temporary/>
                <w:showingPlcHdr/>
                <w15:appearance w15:val="hidden"/>
              </w:sdtPr>
              <w:sdtContent>
                <w:r w:rsidR="00C53349" w:rsidRPr="0047187D">
                  <w:t>Metropolis, New York 98052</w:t>
                </w:r>
              </w:sdtContent>
            </w:sdt>
          </w:p>
          <w:p w14:paraId="1108428F" w14:textId="77777777" w:rsidR="00C53349" w:rsidRPr="0047187D" w:rsidRDefault="00000000" w:rsidP="008A2685">
            <w:sdt>
              <w:sdtPr>
                <w:id w:val="-848941488"/>
                <w:placeholder>
                  <w:docPart w:val="A4BB97C167F74070945F6C28421370E6"/>
                </w:placeholder>
                <w:temporary/>
                <w:showingPlcHdr/>
                <w15:appearance w15:val="hidden"/>
              </w:sdtPr>
              <w:sdtContent>
                <w:r w:rsidR="00C53349" w:rsidRPr="004731A6">
                  <w:t>May 23, 20XX</w:t>
                </w:r>
              </w:sdtContent>
            </w:sdt>
          </w:p>
          <w:p w14:paraId="04EE2612" w14:textId="77777777" w:rsidR="008D228F" w:rsidRPr="004731A6" w:rsidRDefault="008D228F" w:rsidP="008A2685"/>
        </w:tc>
      </w:tr>
      <w:tr w:rsidR="008D228F" w:rsidRPr="0047187D" w14:paraId="43BE81B4" w14:textId="77777777" w:rsidTr="008A2685">
        <w:trPr>
          <w:trHeight w:val="547"/>
        </w:trPr>
        <w:tc>
          <w:tcPr>
            <w:tcW w:w="6901" w:type="dxa"/>
            <w:gridSpan w:val="2"/>
            <w:tcBorders>
              <w:top w:val="single" w:sz="8" w:space="0" w:color="5F658C" w:themeColor="accent1"/>
              <w:right w:val="single" w:sz="8" w:space="0" w:color="5F658C" w:themeColor="accent1"/>
            </w:tcBorders>
          </w:tcPr>
          <w:p w14:paraId="41694AEE" w14:textId="77777777" w:rsidR="008D228F" w:rsidRPr="00FD3190" w:rsidRDefault="008D228F" w:rsidP="00C53349"/>
        </w:tc>
        <w:tc>
          <w:tcPr>
            <w:tcW w:w="479" w:type="dxa"/>
            <w:tcBorders>
              <w:top w:val="single" w:sz="8" w:space="0" w:color="5F658C" w:themeColor="accent1"/>
              <w:left w:val="single" w:sz="8" w:space="0" w:color="5F658C" w:themeColor="accent1"/>
            </w:tcBorders>
          </w:tcPr>
          <w:p w14:paraId="7F6C6985" w14:textId="77777777" w:rsidR="008D228F" w:rsidRPr="00BF4F27" w:rsidRDefault="008D228F" w:rsidP="00C53349"/>
        </w:tc>
        <w:tc>
          <w:tcPr>
            <w:tcW w:w="1980" w:type="dxa"/>
            <w:tcBorders>
              <w:top w:val="single" w:sz="8" w:space="0" w:color="5F658C" w:themeColor="accent1"/>
            </w:tcBorders>
          </w:tcPr>
          <w:p w14:paraId="7D190415" w14:textId="77777777" w:rsidR="008D228F" w:rsidRPr="00BF4F27" w:rsidRDefault="008D228F" w:rsidP="00C53349"/>
        </w:tc>
      </w:tr>
      <w:tr w:rsidR="00D07947" w:rsidRPr="0047187D" w14:paraId="272E73E6" w14:textId="77777777" w:rsidTr="008A2685">
        <w:trPr>
          <w:trHeight w:val="10125"/>
        </w:trPr>
        <w:tc>
          <w:tcPr>
            <w:tcW w:w="6480" w:type="dxa"/>
            <w:tcBorders>
              <w:bottom w:val="single" w:sz="8" w:space="0" w:color="5F658C" w:themeColor="accent1"/>
            </w:tcBorders>
          </w:tcPr>
          <w:p w14:paraId="7E82BBC4" w14:textId="77777777" w:rsidR="00D07947" w:rsidRPr="00FD3190" w:rsidRDefault="00000000" w:rsidP="00D07947">
            <w:pPr>
              <w:pStyle w:val="Heading1"/>
            </w:pPr>
            <w:sdt>
              <w:sdtPr>
                <w:id w:val="116569872"/>
                <w:placeholder>
                  <w:docPart w:val="676842CCE69C4EF9ABDA9B74B61D2D77"/>
                </w:placeholder>
                <w:temporary/>
                <w:showingPlcHdr/>
                <w15:appearance w15:val="hidden"/>
              </w:sdtPr>
              <w:sdtContent>
                <w:r w:rsidR="00C53349" w:rsidRPr="00FD3190">
                  <w:t>Dear Ayesha Khalique:</w:t>
                </w:r>
              </w:sdtContent>
            </w:sdt>
          </w:p>
          <w:sdt>
            <w:sdtPr>
              <w:id w:val="-584224762"/>
              <w:placeholder>
                <w:docPart w:val="DCC8B9DD58FB40B8A1377CF4A3B7B6E6"/>
              </w:placeholder>
              <w:temporary/>
              <w:showingPlcHdr/>
              <w15:appearance w15:val="hidden"/>
            </w:sdtPr>
            <w:sdtContent>
              <w:p w14:paraId="786A4530" w14:textId="77777777" w:rsidR="00C53349" w:rsidRDefault="00C53349" w:rsidP="00C53349">
                <w:r w:rsidRPr="004731A6">
                  <w:t xml:space="preserve">I am currently researching positions in the field of Industry or job field and </w:t>
                </w:r>
                <w:r>
                  <w:t xml:space="preserve">Flora Berggren </w:t>
                </w:r>
                <w:r w:rsidRPr="004731A6">
                  <w:t>suggested that you would be an excellent source of information. I would like to learn more about the types of jobs available in this field and the skills required for them.</w:t>
                </w:r>
              </w:p>
              <w:p w14:paraId="1FED2D5D" w14:textId="77777777" w:rsidR="00102C1C" w:rsidRDefault="00102C1C" w:rsidP="00C53349"/>
              <w:p w14:paraId="68F2040D" w14:textId="77777777" w:rsidR="00C53349" w:rsidRDefault="00C53349" w:rsidP="00C53349">
                <w:r w:rsidRPr="004731A6">
                  <w:t xml:space="preserve">As you will see from the enclosed resume, my education and work experience are </w:t>
                </w:r>
                <w:r>
                  <w:t>relevant to</w:t>
                </w:r>
                <w:r w:rsidRPr="004731A6">
                  <w:t xml:space="preserve"> </w:t>
                </w:r>
                <w:r>
                  <w:t>the</w:t>
                </w:r>
                <w:r w:rsidRPr="004731A6">
                  <w:t xml:space="preserve"> field. I hope to transfer the skills I have acquired over the years to a job in Industry or job field.</w:t>
                </w:r>
              </w:p>
              <w:p w14:paraId="27925A90" w14:textId="77777777" w:rsidR="00C53349" w:rsidRPr="004731A6" w:rsidRDefault="00C53349" w:rsidP="00C53349"/>
              <w:p w14:paraId="34A9191C" w14:textId="77777777" w:rsidR="00D07947" w:rsidRDefault="00C53349" w:rsidP="00D07947">
                <w:r w:rsidRPr="004731A6">
                  <w:t xml:space="preserve">I hope that you can find 30 minutes to meet with me before the end of the month. I will contact you the week of </w:t>
                </w:r>
                <w:r>
                  <w:t xml:space="preserve">June 1 </w:t>
                </w:r>
                <w:r w:rsidRPr="004731A6">
                  <w:t xml:space="preserve">to set up an appointment. If you have questions, please contact me by phone at </w:t>
                </w:r>
                <w:r>
                  <w:t xml:space="preserve">405-555-0155 </w:t>
                </w:r>
                <w:r w:rsidRPr="004731A6">
                  <w:t xml:space="preserve">or by email at </w:t>
                </w:r>
                <w:r>
                  <w:t>natasha@example.com</w:t>
                </w:r>
                <w:r w:rsidRPr="004731A6">
                  <w:t>. I appreciate your time in considering my request.</w:t>
                </w:r>
              </w:p>
            </w:sdtContent>
          </w:sdt>
          <w:p w14:paraId="563515FF" w14:textId="77777777" w:rsidR="00D07947" w:rsidRPr="004731A6" w:rsidRDefault="00D07947" w:rsidP="00D07947"/>
          <w:p w14:paraId="4D99B4C6" w14:textId="77777777" w:rsidR="00D07947" w:rsidRPr="0047187D" w:rsidRDefault="00000000" w:rsidP="00D07947">
            <w:sdt>
              <w:sdtPr>
                <w:id w:val="-829446096"/>
                <w:placeholder>
                  <w:docPart w:val="D3E01C4941BF42779C60283504F7DE26"/>
                </w:placeholder>
                <w:temporary/>
                <w:showingPlcHdr/>
                <w15:appearance w15:val="hidden"/>
              </w:sdtPr>
              <w:sdtContent>
                <w:r w:rsidR="00C53349" w:rsidRPr="004731A6">
                  <w:t>Sincerely</w:t>
                </w:r>
                <w:r w:rsidR="00C53349" w:rsidRPr="0047187D">
                  <w:t>,</w:t>
                </w:r>
              </w:sdtContent>
            </w:sdt>
          </w:p>
          <w:p w14:paraId="1CB8E14E" w14:textId="77777777" w:rsidR="00D07947" w:rsidRDefault="00D07947" w:rsidP="00F57AF2">
            <w:r>
              <w:rPr>
                <w:noProof/>
                <w:lang w:val="en-AU" w:eastAsia="en-AU"/>
              </w:rPr>
              <mc:AlternateContent>
                <mc:Choice Requires="wpi">
                  <w:drawing>
                    <wp:inline distT="0" distB="0" distL="0" distR="0" wp14:anchorId="080195F7" wp14:editId="3FE2C806">
                      <wp:extent cx="1398905" cy="310515"/>
                      <wp:effectExtent l="38100" t="19050" r="0" b="70485"/>
                      <wp:docPr id="1985456258" name="Ink 20" descr="Decorative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 rot="288229">
                              <a:off x="0" y="0"/>
                              <a:ext cx="1398905" cy="310515"/>
                            </w14:xfrm>
                          </w14:contentPart>
                        </a:graphicData>
                      </a:graphic>
                    </wp:inline>
                  </w:drawing>
                </mc:Choice>
                <mc:Fallback>
                  <w:pict>
                    <v:shapetype w14:anchorId="2A66DA9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alt="Decorative" style="width:110.85pt;height:25.15pt;rotation:314823fd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">
                      <v:imagedata r:id="rId13" o:title="Decorative"/>
                      <w10:anchorlock/>
                    </v:shape>
                  </w:pict>
                </mc:Fallback>
              </mc:AlternateContent>
            </w:r>
          </w:p>
          <w:p w14:paraId="7BA82AD9" w14:textId="77777777" w:rsidR="00D07947" w:rsidRPr="0047187D" w:rsidRDefault="00000000" w:rsidP="00D07947">
            <w:sdt>
              <w:sdtPr>
                <w:id w:val="213329612"/>
                <w:placeholder>
                  <w:docPart w:val="5BC64F4FA0A3484D9C1D827B20181BE3"/>
                </w:placeholder>
                <w:temporary/>
                <w:showingPlcHdr/>
                <w15:appearance w15:val="hidden"/>
              </w:sdtPr>
              <w:sdtContent>
                <w:r w:rsidR="00C53349">
                  <w:t>Natasha Jones</w:t>
                </w:r>
              </w:sdtContent>
            </w:sdt>
          </w:p>
          <w:p w14:paraId="7D80CBE7" w14:textId="77777777" w:rsidR="00D07947" w:rsidRDefault="00D07947" w:rsidP="00F57AF2"/>
          <w:p w14:paraId="511B4D89" w14:textId="77777777" w:rsidR="00D07947" w:rsidRDefault="00000000" w:rsidP="00C53349">
            <w:sdt>
              <w:sdtPr>
                <w:id w:val="1700042911"/>
                <w:placeholder>
                  <w:docPart w:val="889CA6168B8D4FB1A8B34696D784DF75"/>
                </w:placeholder>
                <w:temporary/>
                <w:showingPlcHdr/>
                <w15:appearance w15:val="hidden"/>
              </w:sdtPr>
              <w:sdtContent>
                <w:r w:rsidR="00C53349" w:rsidRPr="00D07947">
                  <w:t>Enclosure</w:t>
                </w:r>
              </w:sdtContent>
            </w:sdt>
          </w:p>
        </w:tc>
        <w:tc>
          <w:tcPr>
            <w:tcW w:w="421" w:type="dxa"/>
            <w:tcBorders>
              <w:bottom w:val="single" w:sz="8" w:space="0" w:color="5F658C" w:themeColor="accent1"/>
              <w:right w:val="single" w:sz="8" w:space="0" w:color="5F658C" w:themeColor="accent1"/>
            </w:tcBorders>
          </w:tcPr>
          <w:p w14:paraId="1F7A5AE9" w14:textId="77777777" w:rsidR="00D07947" w:rsidRDefault="00D07947" w:rsidP="00C53349"/>
        </w:tc>
        <w:tc>
          <w:tcPr>
            <w:tcW w:w="479" w:type="dxa"/>
            <w:tcBorders>
              <w:left w:val="single" w:sz="8" w:space="0" w:color="5F658C" w:themeColor="accent1"/>
              <w:bottom w:val="single" w:sz="8" w:space="0" w:color="5F658C" w:themeColor="accent1"/>
            </w:tcBorders>
          </w:tcPr>
          <w:p w14:paraId="33FE63D4" w14:textId="77777777" w:rsidR="00D07947" w:rsidRPr="0047187D" w:rsidRDefault="00D07947" w:rsidP="00C53349">
            <w:pPr>
              <w:rPr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5F658C" w:themeColor="accent1"/>
            </w:tcBorders>
          </w:tcPr>
          <w:p w14:paraId="414884EC" w14:textId="77777777" w:rsidR="00D07947" w:rsidRPr="00BF4F27" w:rsidRDefault="00000000" w:rsidP="00D07947">
            <w:pPr>
              <w:pStyle w:val="Heading2"/>
            </w:pPr>
            <w:sdt>
              <w:sdtPr>
                <w:id w:val="291172816"/>
                <w:placeholder>
                  <w:docPart w:val="4CCB768CCF104874A0BC174D07F6BC49"/>
                </w:placeholder>
                <w:temporary/>
                <w:showingPlcHdr/>
                <w15:appearance w15:val="hidden"/>
              </w:sdtPr>
              <w:sdtContent>
                <w:r w:rsidR="00C53349" w:rsidRPr="00BF4F27">
                  <w:t>Ayesha Khalique</w:t>
                </w:r>
              </w:sdtContent>
            </w:sdt>
          </w:p>
          <w:p w14:paraId="16202176" w14:textId="77777777" w:rsidR="00D07947" w:rsidRDefault="00000000" w:rsidP="00D07947">
            <w:sdt>
              <w:sdtPr>
                <w:id w:val="147177333"/>
                <w:placeholder>
                  <w:docPart w:val="3134EAF8B67B43CD8EC13E68B62B9CBB"/>
                </w:placeholder>
                <w:temporary/>
                <w:showingPlcHdr/>
                <w15:appearance w15:val="hidden"/>
              </w:sdtPr>
              <w:sdtContent>
                <w:r w:rsidR="00C53349" w:rsidRPr="0047187D">
                  <w:t>Hiring Manager</w:t>
                </w:r>
              </w:sdtContent>
            </w:sdt>
          </w:p>
          <w:p w14:paraId="69B06988" w14:textId="77777777" w:rsidR="00D07947" w:rsidRDefault="00000000" w:rsidP="00D07947">
            <w:sdt>
              <w:sdtPr>
                <w:id w:val="-1133794463"/>
                <w:placeholder>
                  <w:docPart w:val="7ED51CC2C5184E36AA28A07E7DBEEF87"/>
                </w:placeholder>
                <w:temporary/>
                <w:showingPlcHdr/>
                <w15:appearance w15:val="hidden"/>
              </w:sdtPr>
              <w:sdtContent>
                <w:r w:rsidR="00C53349" w:rsidRPr="0047187D">
                  <w:t>Trey Research</w:t>
                </w:r>
              </w:sdtContent>
            </w:sdt>
          </w:p>
          <w:p w14:paraId="2FCD730E" w14:textId="77777777" w:rsidR="00D07947" w:rsidRPr="0047187D" w:rsidRDefault="00000000" w:rsidP="00D07947">
            <w:sdt>
              <w:sdtPr>
                <w:id w:val="755480209"/>
                <w:placeholder>
                  <w:docPart w:val="F1D4AB3125E7450C8A9ACF8E237F1AEB"/>
                </w:placeholder>
                <w:temporary/>
                <w:showingPlcHdr/>
                <w15:appearance w15:val="hidden"/>
              </w:sdtPr>
              <w:sdtContent>
                <w:r w:rsidR="00C53349" w:rsidRPr="0047187D">
                  <w:t>89 Pacific Ave</w:t>
                </w:r>
              </w:sdtContent>
            </w:sdt>
          </w:p>
          <w:p w14:paraId="77C3A218" w14:textId="77777777" w:rsidR="00D07947" w:rsidRPr="00C53349" w:rsidRDefault="00000000" w:rsidP="00F57AF2">
            <w:sdt>
              <w:sdtPr>
                <w:id w:val="1025601171"/>
                <w:placeholder>
                  <w:docPart w:val="77F0A1A3FD8644AB99EBA86ABE0BDECC"/>
                </w:placeholder>
                <w:temporary/>
                <w:showingPlcHdr/>
                <w15:appearance w15:val="hidden"/>
              </w:sdtPr>
              <w:sdtContent>
                <w:r w:rsidR="00C53349" w:rsidRPr="0047187D">
                  <w:t>San Francisco</w:t>
                </w:r>
                <w:r w:rsidR="00102956">
                  <w:t>,</w:t>
                </w:r>
                <w:r w:rsidR="00C53349" w:rsidRPr="0047187D">
                  <w:t xml:space="preserve"> CA 65432</w:t>
                </w:r>
              </w:sdtContent>
            </w:sdt>
          </w:p>
        </w:tc>
      </w:tr>
      <w:tr w:rsidR="00D07947" w:rsidRPr="0047187D" w14:paraId="1728052B" w14:textId="77777777" w:rsidTr="008A2685">
        <w:trPr>
          <w:trHeight w:val="270"/>
        </w:trPr>
        <w:tc>
          <w:tcPr>
            <w:tcW w:w="6901" w:type="dxa"/>
            <w:gridSpan w:val="2"/>
            <w:tcBorders>
              <w:top w:val="single" w:sz="8" w:space="0" w:color="5F658C" w:themeColor="accent1"/>
            </w:tcBorders>
          </w:tcPr>
          <w:p w14:paraId="3C20F7BA" w14:textId="77777777" w:rsidR="00D07947" w:rsidRPr="00FD3190" w:rsidRDefault="00D07947" w:rsidP="00C53349"/>
        </w:tc>
        <w:tc>
          <w:tcPr>
            <w:tcW w:w="479" w:type="dxa"/>
            <w:tcBorders>
              <w:top w:val="single" w:sz="8" w:space="0" w:color="5F658C" w:themeColor="accent1"/>
            </w:tcBorders>
          </w:tcPr>
          <w:p w14:paraId="57CC64C0" w14:textId="77777777" w:rsidR="00D07947" w:rsidRPr="0047187D" w:rsidRDefault="00D07947" w:rsidP="00C53349">
            <w:pPr>
              <w:rPr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5F658C" w:themeColor="accent1"/>
            </w:tcBorders>
          </w:tcPr>
          <w:p w14:paraId="5741ECD8" w14:textId="77777777" w:rsidR="00D07947" w:rsidRPr="00BF4F27" w:rsidRDefault="00D07947" w:rsidP="00C53349"/>
        </w:tc>
      </w:tr>
    </w:tbl>
    <w:p w14:paraId="755B0F45" w14:textId="77777777" w:rsidR="00FD5399" w:rsidRPr="00D07947" w:rsidRDefault="00FD5399" w:rsidP="00E0339F">
      <w:pPr>
        <w:rPr>
          <w:sz w:val="6"/>
        </w:rPr>
      </w:pPr>
    </w:p>
    <w:sectPr w:rsidR="00FD5399" w:rsidRPr="00D07947" w:rsidSect="00D07947">
      <w:pgSz w:w="12240" w:h="15840"/>
      <w:pgMar w:top="81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5FAC" w14:textId="77777777" w:rsidR="00985010" w:rsidRDefault="00985010">
      <w:pPr>
        <w:spacing w:line="240" w:lineRule="auto"/>
      </w:pPr>
      <w:r>
        <w:separator/>
      </w:r>
    </w:p>
  </w:endnote>
  <w:endnote w:type="continuationSeparator" w:id="0">
    <w:p w14:paraId="6D76DAB5" w14:textId="77777777" w:rsidR="00985010" w:rsidRDefault="00985010">
      <w:pPr>
        <w:spacing w:line="240" w:lineRule="auto"/>
      </w:pPr>
      <w:r>
        <w:continuationSeparator/>
      </w:r>
    </w:p>
  </w:endnote>
  <w:endnote w:type="continuationNotice" w:id="1">
    <w:p w14:paraId="3FA5AF2C" w14:textId="77777777" w:rsidR="00985010" w:rsidRDefault="009850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896DB" w14:textId="77777777" w:rsidR="00985010" w:rsidRDefault="00985010">
      <w:pPr>
        <w:spacing w:line="240" w:lineRule="auto"/>
      </w:pPr>
      <w:r>
        <w:separator/>
      </w:r>
    </w:p>
  </w:footnote>
  <w:footnote w:type="continuationSeparator" w:id="0">
    <w:p w14:paraId="26CBEE07" w14:textId="77777777" w:rsidR="00985010" w:rsidRDefault="00985010">
      <w:pPr>
        <w:spacing w:line="240" w:lineRule="auto"/>
      </w:pPr>
      <w:r>
        <w:continuationSeparator/>
      </w:r>
    </w:p>
  </w:footnote>
  <w:footnote w:type="continuationNotice" w:id="1">
    <w:p w14:paraId="12EF9201" w14:textId="77777777" w:rsidR="00985010" w:rsidRDefault="0098501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C7EAE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9A4F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BA91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60A1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2CB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28B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26E2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463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C848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ADA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451355">
    <w:abstractNumId w:val="9"/>
  </w:num>
  <w:num w:numId="2" w16cid:durableId="1567259138">
    <w:abstractNumId w:val="7"/>
  </w:num>
  <w:num w:numId="3" w16cid:durableId="13919365">
    <w:abstractNumId w:val="6"/>
  </w:num>
  <w:num w:numId="4" w16cid:durableId="904607431">
    <w:abstractNumId w:val="5"/>
  </w:num>
  <w:num w:numId="5" w16cid:durableId="1469930257">
    <w:abstractNumId w:val="4"/>
  </w:num>
  <w:num w:numId="6" w16cid:durableId="1870947626">
    <w:abstractNumId w:val="8"/>
  </w:num>
  <w:num w:numId="7" w16cid:durableId="1657150600">
    <w:abstractNumId w:val="3"/>
  </w:num>
  <w:num w:numId="8" w16cid:durableId="80609811">
    <w:abstractNumId w:val="2"/>
  </w:num>
  <w:num w:numId="9" w16cid:durableId="217205033">
    <w:abstractNumId w:val="1"/>
  </w:num>
  <w:num w:numId="10" w16cid:durableId="210364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33"/>
    <w:rsid w:val="0003207A"/>
    <w:rsid w:val="0004168E"/>
    <w:rsid w:val="00045103"/>
    <w:rsid w:val="00067FB7"/>
    <w:rsid w:val="00083DA9"/>
    <w:rsid w:val="000B1E00"/>
    <w:rsid w:val="000C1AEB"/>
    <w:rsid w:val="000D1BB8"/>
    <w:rsid w:val="00102956"/>
    <w:rsid w:val="00102C1C"/>
    <w:rsid w:val="001072FD"/>
    <w:rsid w:val="0014729C"/>
    <w:rsid w:val="001647FD"/>
    <w:rsid w:val="00196CC9"/>
    <w:rsid w:val="001E413B"/>
    <w:rsid w:val="00270B45"/>
    <w:rsid w:val="002734B0"/>
    <w:rsid w:val="002915BF"/>
    <w:rsid w:val="002C15DD"/>
    <w:rsid w:val="00302B9A"/>
    <w:rsid w:val="003D5448"/>
    <w:rsid w:val="00441E2E"/>
    <w:rsid w:val="00442B02"/>
    <w:rsid w:val="004575F6"/>
    <w:rsid w:val="0047187D"/>
    <w:rsid w:val="004731A6"/>
    <w:rsid w:val="0048484D"/>
    <w:rsid w:val="0050790C"/>
    <w:rsid w:val="005A25A9"/>
    <w:rsid w:val="00620296"/>
    <w:rsid w:val="006255CD"/>
    <w:rsid w:val="00641783"/>
    <w:rsid w:val="006D6DD1"/>
    <w:rsid w:val="006E158B"/>
    <w:rsid w:val="006F6291"/>
    <w:rsid w:val="00733628"/>
    <w:rsid w:val="00771503"/>
    <w:rsid w:val="00793325"/>
    <w:rsid w:val="007A1A56"/>
    <w:rsid w:val="007B15E1"/>
    <w:rsid w:val="007E6849"/>
    <w:rsid w:val="008176D0"/>
    <w:rsid w:val="0083097B"/>
    <w:rsid w:val="00834C87"/>
    <w:rsid w:val="00853982"/>
    <w:rsid w:val="008A2685"/>
    <w:rsid w:val="008C2719"/>
    <w:rsid w:val="008D228F"/>
    <w:rsid w:val="008E4808"/>
    <w:rsid w:val="008E71FC"/>
    <w:rsid w:val="00936E98"/>
    <w:rsid w:val="009569B0"/>
    <w:rsid w:val="00971026"/>
    <w:rsid w:val="00985010"/>
    <w:rsid w:val="009B46E6"/>
    <w:rsid w:val="009F5D76"/>
    <w:rsid w:val="00AC5C55"/>
    <w:rsid w:val="00AF2D33"/>
    <w:rsid w:val="00B20016"/>
    <w:rsid w:val="00B2136A"/>
    <w:rsid w:val="00B731E9"/>
    <w:rsid w:val="00BB0046"/>
    <w:rsid w:val="00BF4F27"/>
    <w:rsid w:val="00C32F9C"/>
    <w:rsid w:val="00C53349"/>
    <w:rsid w:val="00C70003"/>
    <w:rsid w:val="00C70689"/>
    <w:rsid w:val="00C72D74"/>
    <w:rsid w:val="00CC7C0D"/>
    <w:rsid w:val="00D06BF3"/>
    <w:rsid w:val="00D07947"/>
    <w:rsid w:val="00D24C20"/>
    <w:rsid w:val="00DA2564"/>
    <w:rsid w:val="00DB6ED1"/>
    <w:rsid w:val="00E0339F"/>
    <w:rsid w:val="00E6177D"/>
    <w:rsid w:val="00EC1EFE"/>
    <w:rsid w:val="00F31FA1"/>
    <w:rsid w:val="00FD3190"/>
    <w:rsid w:val="00FD5399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C3B11"/>
  <w15:chartTrackingRefBased/>
  <w15:docId w15:val="{601D30E4-93B3-41C6-A7FD-3B2C03DD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qFormat="1"/>
    <w:lsdException w:name="Signature" w:semiHidden="1" w:uiPriority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qFormat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C53349"/>
    <w:pPr>
      <w:spacing w:after="0" w:line="360" w:lineRule="auto"/>
    </w:pPr>
    <w:rPr>
      <w:color w:val="404040" w:themeColor="text1" w:themeTint="BF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7947"/>
    <w:pPr>
      <w:keepNext/>
      <w:keepLines/>
      <w:spacing w:after="240"/>
      <w:contextualSpacing/>
      <w:outlineLvl w:val="0"/>
    </w:pPr>
    <w:rPr>
      <w:rFonts w:eastAsiaTheme="majorEastAsia" w:cstheme="majorBidi"/>
      <w:b/>
      <w:color w:val="5F658C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D07947"/>
    <w:pPr>
      <w:keepNext/>
      <w:keepLines/>
      <w:contextualSpacing/>
      <w:outlineLvl w:val="1"/>
    </w:pPr>
    <w:rPr>
      <w:rFonts w:eastAsiaTheme="majorEastAsia" w:cstheme="majorBidi"/>
      <w:b/>
      <w:color w:val="5F658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47FD"/>
    <w:pPr>
      <w:keepNext/>
      <w:keepLines/>
      <w:spacing w:before="40"/>
      <w:contextualSpacing/>
      <w:outlineLvl w:val="2"/>
    </w:pPr>
    <w:rPr>
      <w:rFonts w:asciiTheme="majorHAnsi" w:eastAsiaTheme="majorEastAsia" w:hAnsiTheme="majorHAnsi" w:cstheme="majorBidi"/>
      <w:color w:val="2F324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647FD"/>
    <w:pPr>
      <w:keepNext/>
      <w:keepLines/>
      <w:spacing w:before="40"/>
      <w:contextualSpacing/>
      <w:outlineLvl w:val="3"/>
    </w:pPr>
    <w:rPr>
      <w:rFonts w:asciiTheme="majorHAnsi" w:eastAsiaTheme="majorEastAsia" w:hAnsiTheme="majorHAnsi" w:cstheme="majorBidi"/>
      <w:i/>
      <w:iCs/>
      <w:color w:val="474B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47FD"/>
    <w:pPr>
      <w:keepNext/>
      <w:keepLines/>
      <w:spacing w:before="40"/>
      <w:contextualSpacing/>
      <w:outlineLvl w:val="4"/>
    </w:pPr>
    <w:rPr>
      <w:rFonts w:asciiTheme="majorHAnsi" w:eastAsiaTheme="majorEastAsia" w:hAnsiTheme="majorHAnsi" w:cstheme="majorBidi"/>
      <w:color w:val="474B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47FD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F32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647FD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F32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647FD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47FD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9332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49"/>
    <w:rPr>
      <w:rFonts w:ascii="Segoe UI" w:hAnsi="Segoe UI" w:cs="Segoe UI"/>
      <w:color w:val="404040" w:themeColor="text1" w:themeTint="BF"/>
      <w:spacing w:val="4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793325"/>
  </w:style>
  <w:style w:type="paragraph" w:styleId="BlockText">
    <w:name w:val="Block Text"/>
    <w:basedOn w:val="Normal"/>
    <w:uiPriority w:val="99"/>
    <w:semiHidden/>
    <w:rsid w:val="00441E2E"/>
    <w:pPr>
      <w:pBdr>
        <w:top w:val="single" w:sz="2" w:space="10" w:color="474B68" w:themeColor="accent1" w:themeShade="BF" w:shadow="1"/>
        <w:left w:val="single" w:sz="2" w:space="10" w:color="474B68" w:themeColor="accent1" w:themeShade="BF" w:shadow="1"/>
        <w:bottom w:val="single" w:sz="2" w:space="10" w:color="474B68" w:themeColor="accent1" w:themeShade="BF" w:shadow="1"/>
        <w:right w:val="single" w:sz="2" w:space="10" w:color="474B68" w:themeColor="accent1" w:themeShade="BF" w:shadow="1"/>
      </w:pBdr>
      <w:ind w:left="1152" w:right="1152"/>
    </w:pPr>
    <w:rPr>
      <w:rFonts w:eastAsiaTheme="minorEastAsia"/>
      <w:i/>
      <w:iCs/>
      <w:color w:val="474B6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7933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3349"/>
    <w:rPr>
      <w:color w:val="404040" w:themeColor="text1" w:themeTint="BF"/>
      <w:spacing w:val="4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7933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3349"/>
    <w:rPr>
      <w:color w:val="404040" w:themeColor="text1" w:themeTint="BF"/>
      <w:spacing w:val="4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79332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3349"/>
    <w:rPr>
      <w:color w:val="404040" w:themeColor="text1" w:themeTint="BF"/>
      <w:spacing w:val="4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93325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3349"/>
    <w:rPr>
      <w:color w:val="404040" w:themeColor="text1" w:themeTint="BF"/>
      <w:spacing w:val="4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9332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3349"/>
    <w:rPr>
      <w:color w:val="404040" w:themeColor="text1" w:themeTint="BF"/>
      <w:spacing w:val="4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93325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3349"/>
    <w:rPr>
      <w:color w:val="404040" w:themeColor="text1" w:themeTint="BF"/>
      <w:spacing w:val="4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79332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3349"/>
    <w:rPr>
      <w:color w:val="404040" w:themeColor="text1" w:themeTint="BF"/>
      <w:spacing w:val="4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79332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3349"/>
    <w:rPr>
      <w:color w:val="404040" w:themeColor="text1" w:themeTint="BF"/>
      <w:spacing w:val="4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441E2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qFormat/>
    <w:rsid w:val="00793325"/>
    <w:pPr>
      <w:spacing w:after="200" w:line="240" w:lineRule="auto"/>
    </w:pPr>
    <w:rPr>
      <w:i/>
      <w:iCs/>
      <w:color w:val="444D26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FE8" w:themeFill="accent1" w:themeFillTint="33"/>
    </w:tcPr>
    <w:tblStylePr w:type="firstRow">
      <w:rPr>
        <w:b/>
        <w:bCs/>
      </w:rPr>
      <w:tblPr/>
      <w:tcPr>
        <w:shd w:val="clear" w:color="auto" w:fill="BDC0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0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4B6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4B68" w:themeFill="accent1" w:themeFillShade="BF"/>
      </w:tcPr>
    </w:tblStylePr>
    <w:tblStylePr w:type="band1Vert">
      <w:tblPr/>
      <w:tcPr>
        <w:shd w:val="clear" w:color="auto" w:fill="ADB0C7" w:themeFill="accent1" w:themeFillTint="7F"/>
      </w:tcPr>
    </w:tblStylePr>
    <w:tblStylePr w:type="band1Horz">
      <w:tblPr/>
      <w:tcPr>
        <w:shd w:val="clear" w:color="auto" w:fill="ADB0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F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8E3" w:themeFill="accent1" w:themeFillTint="3F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5F658C" w:themeColor="accent1"/>
        <w:bottom w:val="single" w:sz="4" w:space="0" w:color="5F658C" w:themeColor="accent1"/>
        <w:right w:val="single" w:sz="4" w:space="0" w:color="5F658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F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C5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C53" w:themeColor="accent1" w:themeShade="99"/>
          <w:insideV w:val="nil"/>
        </w:tcBorders>
        <w:shd w:val="clear" w:color="auto" w:fill="393C5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C53" w:themeFill="accent1" w:themeFillShade="99"/>
      </w:tcPr>
    </w:tblStylePr>
    <w:tblStylePr w:type="band1Vert">
      <w:tblPr/>
      <w:tcPr>
        <w:shd w:val="clear" w:color="auto" w:fill="BDC0D2" w:themeFill="accent1" w:themeFillTint="66"/>
      </w:tcPr>
    </w:tblStylePr>
    <w:tblStylePr w:type="band1Horz">
      <w:tblPr/>
      <w:tcPr>
        <w:shd w:val="clear" w:color="auto" w:fill="ADB0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7933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33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349"/>
    <w:rPr>
      <w:color w:val="404040" w:themeColor="text1" w:themeTint="BF"/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3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349"/>
    <w:rPr>
      <w:b/>
      <w:bCs/>
      <w:color w:val="404040" w:themeColor="text1" w:themeTint="BF"/>
      <w:spacing w:val="4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658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24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B6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B6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6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6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793325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3349"/>
    <w:rPr>
      <w:rFonts w:ascii="Segoe UI" w:hAnsi="Segoe UI" w:cs="Segoe UI"/>
      <w:color w:val="404040" w:themeColor="text1" w:themeTint="BF"/>
      <w:spacing w:val="4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79332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3349"/>
    <w:rPr>
      <w:color w:val="404040" w:themeColor="text1" w:themeTint="BF"/>
      <w:spacing w:val="4"/>
      <w:sz w:val="20"/>
    </w:rPr>
  </w:style>
  <w:style w:type="character" w:styleId="Emphasis">
    <w:name w:val="Emphasis"/>
    <w:basedOn w:val="DefaultParagraphFont"/>
    <w:uiPriority w:val="20"/>
    <w:semiHidden/>
    <w:qFormat/>
    <w:rsid w:val="00793325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7933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93325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349"/>
    <w:rPr>
      <w:color w:val="404040" w:themeColor="text1" w:themeTint="BF"/>
      <w:spacing w:val="4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79332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79332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793325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933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93325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349"/>
    <w:rPr>
      <w:color w:val="404040" w:themeColor="text1" w:themeTint="BF"/>
      <w:spacing w:val="4"/>
      <w:sz w:val="20"/>
      <w:szCs w:val="20"/>
    </w:rPr>
  </w:style>
  <w:style w:type="table" w:styleId="GridTable1Light">
    <w:name w:val="Grid Table 1 Light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DC0D2" w:themeColor="accent1" w:themeTint="66"/>
        <w:left w:val="single" w:sz="4" w:space="0" w:color="BDC0D2" w:themeColor="accent1" w:themeTint="66"/>
        <w:bottom w:val="single" w:sz="4" w:space="0" w:color="BDC0D2" w:themeColor="accent1" w:themeTint="66"/>
        <w:right w:val="single" w:sz="4" w:space="0" w:color="BDC0D2" w:themeColor="accent1" w:themeTint="66"/>
        <w:insideH w:val="single" w:sz="4" w:space="0" w:color="BDC0D2" w:themeColor="accent1" w:themeTint="66"/>
        <w:insideV w:val="single" w:sz="4" w:space="0" w:color="BDC0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A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9CA0BC" w:themeColor="accent1" w:themeTint="99"/>
        <w:bottom w:val="single" w:sz="2" w:space="0" w:color="9CA0BC" w:themeColor="accent1" w:themeTint="99"/>
        <w:insideH w:val="single" w:sz="2" w:space="0" w:color="9CA0BC" w:themeColor="accent1" w:themeTint="99"/>
        <w:insideV w:val="single" w:sz="2" w:space="0" w:color="9CA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A0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A0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CA0BC" w:themeColor="accent1" w:themeTint="99"/>
        <w:left w:val="single" w:sz="4" w:space="0" w:color="9CA0BC" w:themeColor="accent1" w:themeTint="99"/>
        <w:bottom w:val="single" w:sz="4" w:space="0" w:color="9CA0BC" w:themeColor="accent1" w:themeTint="99"/>
        <w:right w:val="single" w:sz="4" w:space="0" w:color="9CA0BC" w:themeColor="accent1" w:themeTint="99"/>
        <w:insideH w:val="single" w:sz="4" w:space="0" w:color="9CA0BC" w:themeColor="accent1" w:themeTint="99"/>
        <w:insideV w:val="single" w:sz="4" w:space="0" w:color="9CA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  <w:tblStylePr w:type="neCell">
      <w:tblPr/>
      <w:tcPr>
        <w:tcBorders>
          <w:bottom w:val="single" w:sz="4" w:space="0" w:color="9CA0BC" w:themeColor="accent1" w:themeTint="99"/>
        </w:tcBorders>
      </w:tcPr>
    </w:tblStylePr>
    <w:tblStylePr w:type="nwCell">
      <w:tblPr/>
      <w:tcPr>
        <w:tcBorders>
          <w:bottom w:val="single" w:sz="4" w:space="0" w:color="9CA0BC" w:themeColor="accent1" w:themeTint="99"/>
        </w:tcBorders>
      </w:tcPr>
    </w:tblStylePr>
    <w:tblStylePr w:type="seCell">
      <w:tblPr/>
      <w:tcPr>
        <w:tcBorders>
          <w:top w:val="single" w:sz="4" w:space="0" w:color="9CA0BC" w:themeColor="accent1" w:themeTint="99"/>
        </w:tcBorders>
      </w:tcPr>
    </w:tblStylePr>
    <w:tblStylePr w:type="swCell">
      <w:tblPr/>
      <w:tcPr>
        <w:tcBorders>
          <w:top w:val="single" w:sz="4" w:space="0" w:color="9CA0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CA0BC" w:themeColor="accent1" w:themeTint="99"/>
        <w:left w:val="single" w:sz="4" w:space="0" w:color="9CA0BC" w:themeColor="accent1" w:themeTint="99"/>
        <w:bottom w:val="single" w:sz="4" w:space="0" w:color="9CA0BC" w:themeColor="accent1" w:themeTint="99"/>
        <w:right w:val="single" w:sz="4" w:space="0" w:color="9CA0BC" w:themeColor="accent1" w:themeTint="99"/>
        <w:insideH w:val="single" w:sz="4" w:space="0" w:color="9CA0BC" w:themeColor="accent1" w:themeTint="99"/>
        <w:insideV w:val="single" w:sz="4" w:space="0" w:color="9CA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658C" w:themeColor="accent1"/>
          <w:left w:val="single" w:sz="4" w:space="0" w:color="5F658C" w:themeColor="accent1"/>
          <w:bottom w:val="single" w:sz="4" w:space="0" w:color="5F658C" w:themeColor="accent1"/>
          <w:right w:val="single" w:sz="4" w:space="0" w:color="5F658C" w:themeColor="accent1"/>
          <w:insideH w:val="nil"/>
          <w:insideV w:val="nil"/>
        </w:tcBorders>
        <w:shd w:val="clear" w:color="auto" w:fill="5F658C" w:themeFill="accent1"/>
      </w:tcPr>
    </w:tblStylePr>
    <w:tblStylePr w:type="lastRow">
      <w:rPr>
        <w:b/>
        <w:bCs/>
      </w:rPr>
      <w:tblPr/>
      <w:tcPr>
        <w:tcBorders>
          <w:top w:val="double" w:sz="4" w:space="0" w:color="5F65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F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65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65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65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658C" w:themeFill="accent1"/>
      </w:tcPr>
    </w:tblStylePr>
    <w:tblStylePr w:type="band1Vert">
      <w:tblPr/>
      <w:tcPr>
        <w:shd w:val="clear" w:color="auto" w:fill="BDC0D2" w:themeFill="accent1" w:themeFillTint="66"/>
      </w:tcPr>
    </w:tblStylePr>
    <w:tblStylePr w:type="band1Horz">
      <w:tblPr/>
      <w:tcPr>
        <w:shd w:val="clear" w:color="auto" w:fill="BDC0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93325"/>
    <w:pPr>
      <w:spacing w:after="0" w:line="240" w:lineRule="auto"/>
    </w:pPr>
    <w:rPr>
      <w:color w:val="474B68" w:themeColor="accent1" w:themeShade="BF"/>
    </w:rPr>
    <w:tblPr>
      <w:tblStyleRowBandSize w:val="1"/>
      <w:tblStyleColBandSize w:val="1"/>
      <w:tblBorders>
        <w:top w:val="single" w:sz="4" w:space="0" w:color="9CA0BC" w:themeColor="accent1" w:themeTint="99"/>
        <w:left w:val="single" w:sz="4" w:space="0" w:color="9CA0BC" w:themeColor="accent1" w:themeTint="99"/>
        <w:bottom w:val="single" w:sz="4" w:space="0" w:color="9CA0BC" w:themeColor="accent1" w:themeTint="99"/>
        <w:right w:val="single" w:sz="4" w:space="0" w:color="9CA0BC" w:themeColor="accent1" w:themeTint="99"/>
        <w:insideH w:val="single" w:sz="4" w:space="0" w:color="9CA0BC" w:themeColor="accent1" w:themeTint="99"/>
        <w:insideV w:val="single" w:sz="4" w:space="0" w:color="9CA0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A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93325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93325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93325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93325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93325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93325"/>
    <w:pPr>
      <w:spacing w:after="0" w:line="240" w:lineRule="auto"/>
    </w:pPr>
    <w:rPr>
      <w:color w:val="474B68" w:themeColor="accent1" w:themeShade="BF"/>
    </w:rPr>
    <w:tblPr>
      <w:tblStyleRowBandSize w:val="1"/>
      <w:tblStyleColBandSize w:val="1"/>
      <w:tblBorders>
        <w:top w:val="single" w:sz="4" w:space="0" w:color="9CA0BC" w:themeColor="accent1" w:themeTint="99"/>
        <w:left w:val="single" w:sz="4" w:space="0" w:color="9CA0BC" w:themeColor="accent1" w:themeTint="99"/>
        <w:bottom w:val="single" w:sz="4" w:space="0" w:color="9CA0BC" w:themeColor="accent1" w:themeTint="99"/>
        <w:right w:val="single" w:sz="4" w:space="0" w:color="9CA0BC" w:themeColor="accent1" w:themeTint="99"/>
        <w:insideH w:val="single" w:sz="4" w:space="0" w:color="9CA0BC" w:themeColor="accent1" w:themeTint="99"/>
        <w:insideV w:val="single" w:sz="4" w:space="0" w:color="9CA0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  <w:tblStylePr w:type="neCell">
      <w:tblPr/>
      <w:tcPr>
        <w:tcBorders>
          <w:bottom w:val="single" w:sz="4" w:space="0" w:color="9CA0BC" w:themeColor="accent1" w:themeTint="99"/>
        </w:tcBorders>
      </w:tcPr>
    </w:tblStylePr>
    <w:tblStylePr w:type="nwCell">
      <w:tblPr/>
      <w:tcPr>
        <w:tcBorders>
          <w:bottom w:val="single" w:sz="4" w:space="0" w:color="9CA0BC" w:themeColor="accent1" w:themeTint="99"/>
        </w:tcBorders>
      </w:tcPr>
    </w:tblStylePr>
    <w:tblStylePr w:type="seCell">
      <w:tblPr/>
      <w:tcPr>
        <w:tcBorders>
          <w:top w:val="single" w:sz="4" w:space="0" w:color="9CA0BC" w:themeColor="accent1" w:themeTint="99"/>
        </w:tcBorders>
      </w:tcPr>
    </w:tblStylePr>
    <w:tblStylePr w:type="swCell">
      <w:tblPr/>
      <w:tcPr>
        <w:tcBorders>
          <w:top w:val="single" w:sz="4" w:space="0" w:color="9CA0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93325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93325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93325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93325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93325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C53349"/>
    <w:rPr>
      <w:rFonts w:eastAsiaTheme="majorEastAsia" w:cstheme="majorBidi"/>
      <w:b/>
      <w:color w:val="5F658C" w:themeColor="accent1"/>
      <w:spacing w:val="4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C53349"/>
    <w:rPr>
      <w:rFonts w:eastAsiaTheme="majorEastAsia" w:cstheme="majorBidi"/>
      <w:b/>
      <w:color w:val="5F658C" w:themeColor="accent1"/>
      <w:spacing w:val="4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49"/>
    <w:rPr>
      <w:rFonts w:asciiTheme="majorHAnsi" w:eastAsiaTheme="majorEastAsia" w:hAnsiTheme="majorHAnsi" w:cstheme="majorBidi"/>
      <w:color w:val="2F3245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49"/>
    <w:rPr>
      <w:rFonts w:asciiTheme="majorHAnsi" w:eastAsiaTheme="majorEastAsia" w:hAnsiTheme="majorHAnsi" w:cstheme="majorBidi"/>
      <w:i/>
      <w:iCs/>
      <w:color w:val="474B68" w:themeColor="accent1" w:themeShade="BF"/>
      <w:spacing w:val="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49"/>
    <w:rPr>
      <w:rFonts w:asciiTheme="majorHAnsi" w:eastAsiaTheme="majorEastAsia" w:hAnsiTheme="majorHAnsi" w:cstheme="majorBidi"/>
      <w:color w:val="474B68" w:themeColor="accent1" w:themeShade="BF"/>
      <w:spacing w:val="4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49"/>
    <w:rPr>
      <w:rFonts w:asciiTheme="majorHAnsi" w:eastAsiaTheme="majorEastAsia" w:hAnsiTheme="majorHAnsi" w:cstheme="majorBidi"/>
      <w:color w:val="2F3245" w:themeColor="accent1" w:themeShade="7F"/>
      <w:spacing w:val="4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49"/>
    <w:rPr>
      <w:rFonts w:asciiTheme="majorHAnsi" w:eastAsiaTheme="majorEastAsia" w:hAnsiTheme="majorHAnsi" w:cstheme="majorBidi"/>
      <w:i/>
      <w:iCs/>
      <w:color w:val="2F3245" w:themeColor="accent1" w:themeShade="7F"/>
      <w:spacing w:val="4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49"/>
    <w:rPr>
      <w:rFonts w:asciiTheme="majorHAnsi" w:eastAsiaTheme="majorEastAsia" w:hAnsiTheme="majorHAnsi" w:cstheme="majorBidi"/>
      <w:color w:val="272727" w:themeColor="text1" w:themeTint="D8"/>
      <w:spacing w:val="4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49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793325"/>
  </w:style>
  <w:style w:type="paragraph" w:styleId="HTMLAddress">
    <w:name w:val="HTML Address"/>
    <w:basedOn w:val="Normal"/>
    <w:link w:val="HTMLAddressChar"/>
    <w:uiPriority w:val="99"/>
    <w:semiHidden/>
    <w:rsid w:val="0079332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3349"/>
    <w:rPr>
      <w:i/>
      <w:iCs/>
      <w:color w:val="404040" w:themeColor="text1" w:themeTint="BF"/>
      <w:spacing w:val="4"/>
      <w:sz w:val="20"/>
    </w:rPr>
  </w:style>
  <w:style w:type="character" w:styleId="HTMLCite">
    <w:name w:val="HTML Cite"/>
    <w:basedOn w:val="DefaultParagraphFont"/>
    <w:uiPriority w:val="99"/>
    <w:semiHidden/>
    <w:rsid w:val="00793325"/>
    <w:rPr>
      <w:i/>
      <w:iCs/>
    </w:rPr>
  </w:style>
  <w:style w:type="character" w:styleId="HTMLCode">
    <w:name w:val="HTML Code"/>
    <w:basedOn w:val="DefaultParagraphFont"/>
    <w:uiPriority w:val="99"/>
    <w:semiHidden/>
    <w:rsid w:val="007933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793325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7933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93325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3349"/>
    <w:rPr>
      <w:rFonts w:ascii="Consolas" w:hAnsi="Consolas"/>
      <w:color w:val="404040" w:themeColor="text1" w:themeTint="BF"/>
      <w:spacing w:val="4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7933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933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793325"/>
    <w:rPr>
      <w:i/>
      <w:iCs/>
    </w:rPr>
  </w:style>
  <w:style w:type="character" w:styleId="Hyperlink">
    <w:name w:val="Hyperlink"/>
    <w:basedOn w:val="DefaultParagraphFont"/>
    <w:uiPriority w:val="99"/>
    <w:semiHidden/>
    <w:rsid w:val="00793325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79332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79332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79332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79332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79332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79332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79332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79332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79332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7933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41E2E"/>
    <w:rPr>
      <w:i/>
      <w:iCs/>
      <w:color w:val="474B6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41E2E"/>
    <w:pPr>
      <w:pBdr>
        <w:top w:val="single" w:sz="4" w:space="10" w:color="474B68" w:themeColor="accent1" w:themeShade="BF"/>
        <w:bottom w:val="single" w:sz="4" w:space="10" w:color="474B68" w:themeColor="accent1" w:themeShade="BF"/>
      </w:pBdr>
      <w:spacing w:before="360" w:after="360"/>
      <w:jc w:val="center"/>
    </w:pPr>
    <w:rPr>
      <w:i/>
      <w:iCs/>
      <w:color w:val="474B6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3349"/>
    <w:rPr>
      <w:i/>
      <w:iCs/>
      <w:color w:val="474B68" w:themeColor="accent1" w:themeShade="BF"/>
      <w:spacing w:val="4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441E2E"/>
    <w:rPr>
      <w:b/>
      <w:bCs/>
      <w:caps w:val="0"/>
      <w:smallCaps/>
      <w:color w:val="474B68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5F658C" w:themeColor="accent1"/>
        <w:left w:val="single" w:sz="8" w:space="0" w:color="5F658C" w:themeColor="accent1"/>
        <w:bottom w:val="single" w:sz="8" w:space="0" w:color="5F658C" w:themeColor="accent1"/>
        <w:right w:val="single" w:sz="8" w:space="0" w:color="5F658C" w:themeColor="accent1"/>
        <w:insideH w:val="single" w:sz="8" w:space="0" w:color="5F658C" w:themeColor="accent1"/>
        <w:insideV w:val="single" w:sz="8" w:space="0" w:color="5F658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18" w:space="0" w:color="5F658C" w:themeColor="accent1"/>
          <w:right w:val="single" w:sz="8" w:space="0" w:color="5F658C" w:themeColor="accent1"/>
          <w:insideH w:val="nil"/>
          <w:insideV w:val="single" w:sz="8" w:space="0" w:color="5F658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  <w:insideH w:val="nil"/>
          <w:insideV w:val="single" w:sz="8" w:space="0" w:color="5F658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</w:tcBorders>
      </w:tcPr>
    </w:tblStylePr>
    <w:tblStylePr w:type="band1Vert"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</w:tcBorders>
        <w:shd w:val="clear" w:color="auto" w:fill="D6D8E3" w:themeFill="accent1" w:themeFillTint="3F"/>
      </w:tcPr>
    </w:tblStylePr>
    <w:tblStylePr w:type="band1Horz"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  <w:insideV w:val="single" w:sz="8" w:space="0" w:color="5F658C" w:themeColor="accent1"/>
        </w:tcBorders>
        <w:shd w:val="clear" w:color="auto" w:fill="D6D8E3" w:themeFill="accent1" w:themeFillTint="3F"/>
      </w:tcPr>
    </w:tblStylePr>
    <w:tblStylePr w:type="band2Horz"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  <w:insideV w:val="single" w:sz="8" w:space="0" w:color="5F658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5F658C" w:themeColor="accent1"/>
        <w:left w:val="single" w:sz="8" w:space="0" w:color="5F658C" w:themeColor="accent1"/>
        <w:bottom w:val="single" w:sz="8" w:space="0" w:color="5F658C" w:themeColor="accent1"/>
        <w:right w:val="single" w:sz="8" w:space="0" w:color="5F658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65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</w:tcBorders>
      </w:tcPr>
    </w:tblStylePr>
    <w:tblStylePr w:type="band1Horz">
      <w:tblPr/>
      <w:tcPr>
        <w:tcBorders>
          <w:top w:val="single" w:sz="8" w:space="0" w:color="5F658C" w:themeColor="accent1"/>
          <w:left w:val="single" w:sz="8" w:space="0" w:color="5F658C" w:themeColor="accent1"/>
          <w:bottom w:val="single" w:sz="8" w:space="0" w:color="5F658C" w:themeColor="accent1"/>
          <w:right w:val="single" w:sz="8" w:space="0" w:color="5F658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933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93325"/>
    <w:pPr>
      <w:spacing w:after="0" w:line="240" w:lineRule="auto"/>
    </w:pPr>
    <w:rPr>
      <w:color w:val="474B68" w:themeColor="accent1" w:themeShade="BF"/>
    </w:rPr>
    <w:tblPr>
      <w:tblStyleRowBandSize w:val="1"/>
      <w:tblStyleColBandSize w:val="1"/>
      <w:tblBorders>
        <w:top w:val="single" w:sz="8" w:space="0" w:color="5F658C" w:themeColor="accent1"/>
        <w:bottom w:val="single" w:sz="8" w:space="0" w:color="5F65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658C" w:themeColor="accent1"/>
          <w:left w:val="nil"/>
          <w:bottom w:val="single" w:sz="8" w:space="0" w:color="5F65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658C" w:themeColor="accent1"/>
          <w:left w:val="nil"/>
          <w:bottom w:val="single" w:sz="8" w:space="0" w:color="5F65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8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93325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93325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93325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93325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93325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793325"/>
  </w:style>
  <w:style w:type="paragraph" w:styleId="List">
    <w:name w:val="List"/>
    <w:basedOn w:val="Normal"/>
    <w:uiPriority w:val="99"/>
    <w:semiHidden/>
    <w:rsid w:val="007933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7933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7933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7933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7933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7933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7933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7933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7933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7933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79332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79332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79332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79332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79332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7933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7933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7933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7933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7933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7933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A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A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CA0BC" w:themeColor="accent1" w:themeTint="99"/>
        <w:bottom w:val="single" w:sz="4" w:space="0" w:color="9CA0BC" w:themeColor="accent1" w:themeTint="99"/>
        <w:insideH w:val="single" w:sz="4" w:space="0" w:color="9CA0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5F658C" w:themeColor="accent1"/>
        <w:left w:val="single" w:sz="4" w:space="0" w:color="5F658C" w:themeColor="accent1"/>
        <w:bottom w:val="single" w:sz="4" w:space="0" w:color="5F658C" w:themeColor="accent1"/>
        <w:right w:val="single" w:sz="4" w:space="0" w:color="5F658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658C" w:themeFill="accent1"/>
      </w:tcPr>
    </w:tblStylePr>
    <w:tblStylePr w:type="lastRow">
      <w:rPr>
        <w:b/>
        <w:bCs/>
      </w:rPr>
      <w:tblPr/>
      <w:tcPr>
        <w:tcBorders>
          <w:top w:val="double" w:sz="4" w:space="0" w:color="5F658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658C" w:themeColor="accent1"/>
          <w:right w:val="single" w:sz="4" w:space="0" w:color="5F658C" w:themeColor="accent1"/>
        </w:tcBorders>
      </w:tcPr>
    </w:tblStylePr>
    <w:tblStylePr w:type="band1Horz">
      <w:tblPr/>
      <w:tcPr>
        <w:tcBorders>
          <w:top w:val="single" w:sz="4" w:space="0" w:color="5F658C" w:themeColor="accent1"/>
          <w:bottom w:val="single" w:sz="4" w:space="0" w:color="5F658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658C" w:themeColor="accent1"/>
          <w:left w:val="nil"/>
        </w:tcBorders>
      </w:tcPr>
    </w:tblStylePr>
    <w:tblStylePr w:type="swCell">
      <w:tblPr/>
      <w:tcPr>
        <w:tcBorders>
          <w:top w:val="double" w:sz="4" w:space="0" w:color="5F658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CA0BC" w:themeColor="accent1" w:themeTint="99"/>
        <w:left w:val="single" w:sz="4" w:space="0" w:color="9CA0BC" w:themeColor="accent1" w:themeTint="99"/>
        <w:bottom w:val="single" w:sz="4" w:space="0" w:color="9CA0BC" w:themeColor="accent1" w:themeTint="99"/>
        <w:right w:val="single" w:sz="4" w:space="0" w:color="9CA0BC" w:themeColor="accent1" w:themeTint="99"/>
        <w:insideH w:val="single" w:sz="4" w:space="0" w:color="9CA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658C" w:themeColor="accent1"/>
          <w:left w:val="single" w:sz="4" w:space="0" w:color="5F658C" w:themeColor="accent1"/>
          <w:bottom w:val="single" w:sz="4" w:space="0" w:color="5F658C" w:themeColor="accent1"/>
          <w:right w:val="single" w:sz="4" w:space="0" w:color="5F658C" w:themeColor="accent1"/>
          <w:insideH w:val="nil"/>
        </w:tcBorders>
        <w:shd w:val="clear" w:color="auto" w:fill="5F658C" w:themeFill="accent1"/>
      </w:tcPr>
    </w:tblStylePr>
    <w:tblStylePr w:type="lastRow">
      <w:rPr>
        <w:b/>
        <w:bCs/>
      </w:rPr>
      <w:tblPr/>
      <w:tcPr>
        <w:tcBorders>
          <w:top w:val="double" w:sz="4" w:space="0" w:color="9CA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658C" w:themeColor="accent1"/>
        <w:left w:val="single" w:sz="24" w:space="0" w:color="5F658C" w:themeColor="accent1"/>
        <w:bottom w:val="single" w:sz="24" w:space="0" w:color="5F658C" w:themeColor="accent1"/>
        <w:right w:val="single" w:sz="24" w:space="0" w:color="5F658C" w:themeColor="accent1"/>
      </w:tblBorders>
    </w:tblPr>
    <w:tcPr>
      <w:shd w:val="clear" w:color="auto" w:fill="5F658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93325"/>
    <w:pPr>
      <w:spacing w:after="0" w:line="240" w:lineRule="auto"/>
    </w:pPr>
    <w:rPr>
      <w:color w:val="474B68" w:themeColor="accent1" w:themeShade="BF"/>
    </w:rPr>
    <w:tblPr>
      <w:tblStyleRowBandSize w:val="1"/>
      <w:tblStyleColBandSize w:val="1"/>
      <w:tblBorders>
        <w:top w:val="single" w:sz="4" w:space="0" w:color="5F658C" w:themeColor="accent1"/>
        <w:bottom w:val="single" w:sz="4" w:space="0" w:color="5F658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F658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F65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93325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93325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93325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93325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93325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93325"/>
    <w:pPr>
      <w:spacing w:after="0" w:line="240" w:lineRule="auto"/>
    </w:pPr>
    <w:rPr>
      <w:color w:val="474B6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658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658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658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658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DFE8" w:themeFill="accent1" w:themeFillTint="33"/>
      </w:tcPr>
    </w:tblStylePr>
    <w:tblStylePr w:type="band1Horz">
      <w:tblPr/>
      <w:tcPr>
        <w:shd w:val="clear" w:color="auto" w:fill="DEDF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93325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93325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93325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93325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93325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7933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3349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489AB" w:themeColor="accent1" w:themeTint="BF"/>
        <w:left w:val="single" w:sz="8" w:space="0" w:color="8489AB" w:themeColor="accent1" w:themeTint="BF"/>
        <w:bottom w:val="single" w:sz="8" w:space="0" w:color="8489AB" w:themeColor="accent1" w:themeTint="BF"/>
        <w:right w:val="single" w:sz="8" w:space="0" w:color="8489AB" w:themeColor="accent1" w:themeTint="BF"/>
        <w:insideH w:val="single" w:sz="8" w:space="0" w:color="8489AB" w:themeColor="accent1" w:themeTint="BF"/>
        <w:insideV w:val="single" w:sz="8" w:space="0" w:color="8489AB" w:themeColor="accent1" w:themeTint="BF"/>
      </w:tblBorders>
    </w:tblPr>
    <w:tcPr>
      <w:shd w:val="clear" w:color="auto" w:fill="D6D8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89A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0C7" w:themeFill="accent1" w:themeFillTint="7F"/>
      </w:tcPr>
    </w:tblStylePr>
    <w:tblStylePr w:type="band1Horz">
      <w:tblPr/>
      <w:tcPr>
        <w:shd w:val="clear" w:color="auto" w:fill="ADB0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658C" w:themeColor="accent1"/>
        <w:left w:val="single" w:sz="8" w:space="0" w:color="5F658C" w:themeColor="accent1"/>
        <w:bottom w:val="single" w:sz="8" w:space="0" w:color="5F658C" w:themeColor="accent1"/>
        <w:right w:val="single" w:sz="8" w:space="0" w:color="5F658C" w:themeColor="accent1"/>
        <w:insideH w:val="single" w:sz="8" w:space="0" w:color="5F658C" w:themeColor="accent1"/>
        <w:insideV w:val="single" w:sz="8" w:space="0" w:color="5F658C" w:themeColor="accent1"/>
      </w:tblBorders>
    </w:tblPr>
    <w:tcPr>
      <w:shd w:val="clear" w:color="auto" w:fill="D6D8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EF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FE8" w:themeFill="accent1" w:themeFillTint="33"/>
      </w:tcPr>
    </w:tblStylePr>
    <w:tblStylePr w:type="band1Vert">
      <w:tblPr/>
      <w:tcPr>
        <w:shd w:val="clear" w:color="auto" w:fill="ADB0C7" w:themeFill="accent1" w:themeFillTint="7F"/>
      </w:tcPr>
    </w:tblStylePr>
    <w:tblStylePr w:type="band1Horz">
      <w:tblPr/>
      <w:tcPr>
        <w:tcBorders>
          <w:insideH w:val="single" w:sz="6" w:space="0" w:color="5F658C" w:themeColor="accent1"/>
          <w:insideV w:val="single" w:sz="6" w:space="0" w:color="5F658C" w:themeColor="accent1"/>
        </w:tcBorders>
        <w:shd w:val="clear" w:color="auto" w:fill="ADB0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8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65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65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65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65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0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0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658C" w:themeColor="accent1"/>
        <w:bottom w:val="single" w:sz="8" w:space="0" w:color="5F658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658C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5F658C" w:themeColor="accent1"/>
          <w:bottom w:val="single" w:sz="8" w:space="0" w:color="5F65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658C" w:themeColor="accent1"/>
          <w:bottom w:val="single" w:sz="8" w:space="0" w:color="5F658C" w:themeColor="accent1"/>
        </w:tcBorders>
      </w:tcPr>
    </w:tblStylePr>
    <w:tblStylePr w:type="band1Vert">
      <w:tblPr/>
      <w:tcPr>
        <w:shd w:val="clear" w:color="auto" w:fill="D6D8E3" w:themeFill="accent1" w:themeFillTint="3F"/>
      </w:tcPr>
    </w:tblStylePr>
    <w:tblStylePr w:type="band1Horz">
      <w:tblPr/>
      <w:tcPr>
        <w:shd w:val="clear" w:color="auto" w:fill="D6D8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658C" w:themeColor="accent1"/>
        <w:left w:val="single" w:sz="8" w:space="0" w:color="5F658C" w:themeColor="accent1"/>
        <w:bottom w:val="single" w:sz="8" w:space="0" w:color="5F658C" w:themeColor="accent1"/>
        <w:right w:val="single" w:sz="8" w:space="0" w:color="5F658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658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658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658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8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8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489AB" w:themeColor="accent1" w:themeTint="BF"/>
        <w:left w:val="single" w:sz="8" w:space="0" w:color="8489AB" w:themeColor="accent1" w:themeTint="BF"/>
        <w:bottom w:val="single" w:sz="8" w:space="0" w:color="8489AB" w:themeColor="accent1" w:themeTint="BF"/>
        <w:right w:val="single" w:sz="8" w:space="0" w:color="8489AB" w:themeColor="accent1" w:themeTint="BF"/>
        <w:insideH w:val="single" w:sz="8" w:space="0" w:color="8489A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89AB" w:themeColor="accent1" w:themeTint="BF"/>
          <w:left w:val="single" w:sz="8" w:space="0" w:color="8489AB" w:themeColor="accent1" w:themeTint="BF"/>
          <w:bottom w:val="single" w:sz="8" w:space="0" w:color="8489AB" w:themeColor="accent1" w:themeTint="BF"/>
          <w:right w:val="single" w:sz="8" w:space="0" w:color="8489AB" w:themeColor="accent1" w:themeTint="BF"/>
          <w:insideH w:val="nil"/>
          <w:insideV w:val="nil"/>
        </w:tcBorders>
        <w:shd w:val="clear" w:color="auto" w:fill="5F658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89AB" w:themeColor="accent1" w:themeTint="BF"/>
          <w:left w:val="single" w:sz="8" w:space="0" w:color="8489AB" w:themeColor="accent1" w:themeTint="BF"/>
          <w:bottom w:val="single" w:sz="8" w:space="0" w:color="8489AB" w:themeColor="accent1" w:themeTint="BF"/>
          <w:right w:val="single" w:sz="8" w:space="0" w:color="8489A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65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5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65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7933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3349"/>
    <w:rPr>
      <w:rFonts w:asciiTheme="majorHAnsi" w:eastAsiaTheme="majorEastAsia" w:hAnsiTheme="majorHAnsi" w:cstheme="majorBidi"/>
      <w:color w:val="404040" w:themeColor="text1" w:themeTint="BF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93325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rsid w:val="007933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7933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79332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3349"/>
    <w:rPr>
      <w:color w:val="404040" w:themeColor="text1" w:themeTint="BF"/>
      <w:spacing w:val="4"/>
      <w:sz w:val="20"/>
    </w:rPr>
  </w:style>
  <w:style w:type="character" w:styleId="PageNumber">
    <w:name w:val="page number"/>
    <w:basedOn w:val="DefaultParagraphFont"/>
    <w:uiPriority w:val="99"/>
    <w:semiHidden/>
    <w:rsid w:val="00793325"/>
  </w:style>
  <w:style w:type="table" w:styleId="PlainTable1">
    <w:name w:val="Plain Table 1"/>
    <w:basedOn w:val="TableNormal"/>
    <w:uiPriority w:val="41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793325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3349"/>
    <w:rPr>
      <w:rFonts w:ascii="Consolas" w:hAnsi="Consolas"/>
      <w:color w:val="404040" w:themeColor="text1" w:themeTint="BF"/>
      <w:spacing w:val="4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41E2E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53349"/>
    <w:rPr>
      <w:i/>
      <w:iCs/>
      <w:color w:val="404040" w:themeColor="text1" w:themeTint="BF"/>
      <w:spacing w:val="4"/>
      <w:sz w:val="20"/>
    </w:rPr>
  </w:style>
  <w:style w:type="character" w:styleId="Strong">
    <w:name w:val="Strong"/>
    <w:basedOn w:val="DefaultParagraphFont"/>
    <w:uiPriority w:val="22"/>
    <w:semiHidden/>
    <w:qFormat/>
    <w:rsid w:val="00793325"/>
    <w:rPr>
      <w:b/>
      <w:bCs/>
    </w:rPr>
  </w:style>
  <w:style w:type="paragraph" w:styleId="Subtitle">
    <w:name w:val="Subtitle"/>
    <w:basedOn w:val="Normal"/>
    <w:link w:val="SubtitleChar"/>
    <w:uiPriority w:val="11"/>
    <w:semiHidden/>
    <w:qFormat/>
    <w:rsid w:val="00441E2E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53349"/>
    <w:rPr>
      <w:rFonts w:eastAsiaTheme="minorEastAsia"/>
      <w:color w:val="5A5A5A" w:themeColor="text1" w:themeTint="A5"/>
      <w:sz w:val="20"/>
    </w:rPr>
  </w:style>
  <w:style w:type="character" w:styleId="SubtleEmphasis">
    <w:name w:val="Subtle Emphasis"/>
    <w:basedOn w:val="DefaultParagraphFont"/>
    <w:uiPriority w:val="19"/>
    <w:semiHidden/>
    <w:qFormat/>
    <w:rsid w:val="00793325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7933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933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933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933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933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933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933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933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933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933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933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933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933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933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933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933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933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933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933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933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933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933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933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93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933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93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79332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793325"/>
  </w:style>
  <w:style w:type="table" w:styleId="TableProfessional">
    <w:name w:val="Table Professional"/>
    <w:basedOn w:val="TableNormal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933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933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933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933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9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933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933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933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D228F"/>
    <w:pPr>
      <w:spacing w:line="240" w:lineRule="auto"/>
      <w:contextualSpacing/>
    </w:pPr>
    <w:rPr>
      <w:rFonts w:asciiTheme="majorHAnsi" w:eastAsiaTheme="majorEastAsia" w:hAnsiTheme="majorHAnsi" w:cstheme="majorBidi"/>
      <w:color w:val="5F658C" w:themeColor="accent1"/>
      <w:spacing w:val="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C53349"/>
    <w:rPr>
      <w:rFonts w:asciiTheme="majorHAnsi" w:eastAsiaTheme="majorEastAsia" w:hAnsiTheme="majorHAnsi" w:cstheme="majorBidi"/>
      <w:color w:val="5F658C" w:themeColor="accent1"/>
      <w:kern w:val="28"/>
      <w:sz w:val="96"/>
      <w:szCs w:val="56"/>
    </w:rPr>
  </w:style>
  <w:style w:type="paragraph" w:styleId="TOAHeading">
    <w:name w:val="toa heading"/>
    <w:basedOn w:val="Normal"/>
    <w:next w:val="Normal"/>
    <w:uiPriority w:val="99"/>
    <w:semiHidden/>
    <w:rsid w:val="007933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7933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933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933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7933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7933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7933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7933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7933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7933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793325"/>
    <w:pPr>
      <w:outlineLvl w:val="9"/>
    </w:pPr>
  </w:style>
  <w:style w:type="paragraph" w:styleId="Header">
    <w:name w:val="header"/>
    <w:basedOn w:val="Normal"/>
    <w:link w:val="HeaderChar"/>
    <w:uiPriority w:val="99"/>
    <w:semiHidden/>
    <w:rsid w:val="006417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783"/>
    <w:rPr>
      <w:color w:val="404040" w:themeColor="text1" w:themeTint="BF"/>
      <w:spacing w:val="4"/>
      <w:sz w:val="20"/>
    </w:rPr>
  </w:style>
  <w:style w:type="paragraph" w:styleId="Footer">
    <w:name w:val="footer"/>
    <w:basedOn w:val="Normal"/>
    <w:link w:val="FooterChar"/>
    <w:uiPriority w:val="99"/>
    <w:semiHidden/>
    <w:rsid w:val="006417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783"/>
    <w:rPr>
      <w:color w:val="404040" w:themeColor="text1" w:themeTint="BF"/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Classic%20clean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3471D4253C47C6941E20FB9954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35F9-2456-4771-9331-6219EA0BEF32}"/>
      </w:docPartPr>
      <w:docPartBody>
        <w:p w:rsidR="00000000" w:rsidRDefault="00000000">
          <w:pPr>
            <w:pStyle w:val="423471D4253C47C6941E20FB995456B9"/>
          </w:pPr>
          <w:r>
            <w:rPr>
              <w:lang w:val="en-AU"/>
            </w:rPr>
            <w:t>Natasha Jones</w:t>
          </w:r>
        </w:p>
      </w:docPartBody>
    </w:docPart>
    <w:docPart>
      <w:docPartPr>
        <w:name w:val="3DB05FE16DC44E8FB074A2C601B2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44143-1617-4F15-8F5D-C68C417F7C5E}"/>
      </w:docPartPr>
      <w:docPartBody>
        <w:p w:rsidR="00000000" w:rsidRDefault="00000000">
          <w:pPr>
            <w:pStyle w:val="3DB05FE16DC44E8FB074A2C601B288CD"/>
          </w:pPr>
          <w:r w:rsidRPr="002734B0">
            <w:t>Contact Information</w:t>
          </w:r>
        </w:p>
      </w:docPartBody>
    </w:docPart>
    <w:docPart>
      <w:docPartPr>
        <w:name w:val="D55C264A06BE4D76A18D1EB6CAC0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95E1-1631-429C-92C9-1D06E11D77BC}"/>
      </w:docPartPr>
      <w:docPartBody>
        <w:p w:rsidR="00000000" w:rsidRDefault="00000000">
          <w:pPr>
            <w:pStyle w:val="D55C264A06BE4D76A18D1EB6CAC0A6F4"/>
          </w:pPr>
          <w:r w:rsidRPr="0047187D">
            <w:t>4567 Main Street</w:t>
          </w:r>
        </w:p>
      </w:docPartBody>
    </w:docPart>
    <w:docPart>
      <w:docPartPr>
        <w:name w:val="BF7EABFFE91B4F41B545279B0DE0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F7871-A845-4E02-8D8D-882FA295B962}"/>
      </w:docPartPr>
      <w:docPartBody>
        <w:p w:rsidR="00000000" w:rsidRDefault="00000000">
          <w:pPr>
            <w:pStyle w:val="BF7EABFFE91B4F41B545279B0DE05D11"/>
          </w:pPr>
          <w:r w:rsidRPr="0047187D">
            <w:t>Metropolis, New York 98052</w:t>
          </w:r>
        </w:p>
      </w:docPartBody>
    </w:docPart>
    <w:docPart>
      <w:docPartPr>
        <w:name w:val="A4BB97C167F74070945F6C284213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E36E-AC08-4D9F-AF0E-CA2322C35352}"/>
      </w:docPartPr>
      <w:docPartBody>
        <w:p w:rsidR="00000000" w:rsidRDefault="00000000">
          <w:pPr>
            <w:pStyle w:val="A4BB97C167F74070945F6C28421370E6"/>
          </w:pPr>
          <w:r w:rsidRPr="004731A6">
            <w:t>May 23, 20XX</w:t>
          </w:r>
        </w:p>
      </w:docPartBody>
    </w:docPart>
    <w:docPart>
      <w:docPartPr>
        <w:name w:val="676842CCE69C4EF9ABDA9B74B61D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2EB4A-6ABE-46EE-A573-F347042DEFC7}"/>
      </w:docPartPr>
      <w:docPartBody>
        <w:p w:rsidR="00000000" w:rsidRDefault="00000000">
          <w:pPr>
            <w:pStyle w:val="676842CCE69C4EF9ABDA9B74B61D2D77"/>
          </w:pPr>
          <w:r w:rsidRPr="00FD3190">
            <w:t>Dear Ayesha Khalique:</w:t>
          </w:r>
        </w:p>
      </w:docPartBody>
    </w:docPart>
    <w:docPart>
      <w:docPartPr>
        <w:name w:val="DCC8B9DD58FB40B8A1377CF4A3B7B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B78C-ED51-458B-B043-C8836ED88E82}"/>
      </w:docPartPr>
      <w:docPartBody>
        <w:p w:rsidR="00000000" w:rsidRDefault="00000000" w:rsidP="00C53349">
          <w:r w:rsidRPr="004731A6">
            <w:t xml:space="preserve">I am currently researching positions in the field of Industry or job field and </w:t>
          </w:r>
          <w:r>
            <w:t xml:space="preserve">Flora Berggren </w:t>
          </w:r>
          <w:r w:rsidRPr="004731A6">
            <w:t>suggested that you would be an excellent source of information. I would like to learn more about the types of jobs available in this field and the skills required for them.</w:t>
          </w:r>
        </w:p>
        <w:p w:rsidR="00000000" w:rsidRDefault="00000000" w:rsidP="00C53349"/>
        <w:p w:rsidR="00000000" w:rsidRDefault="00000000" w:rsidP="00C53349">
          <w:r w:rsidRPr="004731A6">
            <w:t xml:space="preserve">As you will see from the enclosed resume, my education and work experience are </w:t>
          </w:r>
          <w:r>
            <w:t>relevant to</w:t>
          </w:r>
          <w:r w:rsidRPr="004731A6">
            <w:t xml:space="preserve"> </w:t>
          </w:r>
          <w:r>
            <w:t>the</w:t>
          </w:r>
          <w:r w:rsidRPr="004731A6">
            <w:t xml:space="preserve"> field. I hope to transfer the skills I have acquired over the years to a job in Industry or job field.</w:t>
          </w:r>
        </w:p>
        <w:p w:rsidR="00000000" w:rsidRPr="004731A6" w:rsidRDefault="00000000" w:rsidP="00C53349"/>
        <w:p w:rsidR="00000000" w:rsidRDefault="00000000">
          <w:pPr>
            <w:pStyle w:val="DCC8B9DD58FB40B8A1377CF4A3B7B6E6"/>
          </w:pPr>
          <w:r w:rsidRPr="004731A6">
            <w:t xml:space="preserve">I hope that you can find 30 minutes to meet with me before the end of the month. I will contact you the week of </w:t>
          </w:r>
          <w:r>
            <w:t xml:space="preserve">June 1 </w:t>
          </w:r>
          <w:r w:rsidRPr="004731A6">
            <w:t xml:space="preserve">to set up an appointment. If you have questions, please contact me by phone at </w:t>
          </w:r>
          <w:r>
            <w:t xml:space="preserve">405-555-0155 </w:t>
          </w:r>
          <w:r w:rsidRPr="004731A6">
            <w:t xml:space="preserve">or by email at </w:t>
          </w:r>
          <w:r>
            <w:t>natasha@example.com</w:t>
          </w:r>
          <w:r w:rsidRPr="004731A6">
            <w:t>. I appreciate your time in considering my request.</w:t>
          </w:r>
        </w:p>
      </w:docPartBody>
    </w:docPart>
    <w:docPart>
      <w:docPartPr>
        <w:name w:val="D3E01C4941BF42779C60283504F7D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C067-3E0A-4CD8-BDC8-B2D92A1D87EA}"/>
      </w:docPartPr>
      <w:docPartBody>
        <w:p w:rsidR="00000000" w:rsidRDefault="00000000">
          <w:pPr>
            <w:pStyle w:val="D3E01C4941BF42779C60283504F7DE26"/>
          </w:pPr>
          <w:r w:rsidRPr="004731A6">
            <w:t>Sincerely</w:t>
          </w:r>
          <w:r w:rsidRPr="0047187D">
            <w:t>,</w:t>
          </w:r>
        </w:p>
      </w:docPartBody>
    </w:docPart>
    <w:docPart>
      <w:docPartPr>
        <w:name w:val="5BC64F4FA0A3484D9C1D827B2018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1615-C9BD-4606-94FA-4F5D31DD5823}"/>
      </w:docPartPr>
      <w:docPartBody>
        <w:p w:rsidR="00000000" w:rsidRDefault="00000000">
          <w:pPr>
            <w:pStyle w:val="5BC64F4FA0A3484D9C1D827B20181BE3"/>
          </w:pPr>
          <w:r>
            <w:t>Natasha Jones</w:t>
          </w:r>
        </w:p>
      </w:docPartBody>
    </w:docPart>
    <w:docPart>
      <w:docPartPr>
        <w:name w:val="889CA6168B8D4FB1A8B34696D784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A4C5-5072-41A3-9E64-F6F362DC3133}"/>
      </w:docPartPr>
      <w:docPartBody>
        <w:p w:rsidR="00000000" w:rsidRDefault="00000000">
          <w:pPr>
            <w:pStyle w:val="889CA6168B8D4FB1A8B34696D784DF75"/>
          </w:pPr>
          <w:r w:rsidRPr="00D07947">
            <w:t>Enclosure</w:t>
          </w:r>
        </w:p>
      </w:docPartBody>
    </w:docPart>
    <w:docPart>
      <w:docPartPr>
        <w:name w:val="4CCB768CCF104874A0BC174D07F6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56A5-6053-4E80-B469-C47580A01E2B}"/>
      </w:docPartPr>
      <w:docPartBody>
        <w:p w:rsidR="00000000" w:rsidRDefault="00000000">
          <w:pPr>
            <w:pStyle w:val="4CCB768CCF104874A0BC174D07F6BC49"/>
          </w:pPr>
          <w:r w:rsidRPr="00BF4F27">
            <w:t>Ayesha Khalique</w:t>
          </w:r>
        </w:p>
      </w:docPartBody>
    </w:docPart>
    <w:docPart>
      <w:docPartPr>
        <w:name w:val="3134EAF8B67B43CD8EC13E68B62B9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E29B-DE2F-48C0-91BF-259784D87BC7}"/>
      </w:docPartPr>
      <w:docPartBody>
        <w:p w:rsidR="00000000" w:rsidRDefault="00000000">
          <w:pPr>
            <w:pStyle w:val="3134EAF8B67B43CD8EC13E68B62B9CBB"/>
          </w:pPr>
          <w:r w:rsidRPr="0047187D">
            <w:t>Hiring Manager</w:t>
          </w:r>
        </w:p>
      </w:docPartBody>
    </w:docPart>
    <w:docPart>
      <w:docPartPr>
        <w:name w:val="7ED51CC2C5184E36AA28A07E7DBE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F99F-2611-4599-93A0-8E3F427E58FF}"/>
      </w:docPartPr>
      <w:docPartBody>
        <w:p w:rsidR="00000000" w:rsidRDefault="00000000">
          <w:pPr>
            <w:pStyle w:val="7ED51CC2C5184E36AA28A07E7DBEEF87"/>
          </w:pPr>
          <w:r w:rsidRPr="0047187D">
            <w:t>Trey Research</w:t>
          </w:r>
        </w:p>
      </w:docPartBody>
    </w:docPart>
    <w:docPart>
      <w:docPartPr>
        <w:name w:val="F1D4AB3125E7450C8A9ACF8E237F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45F52-06A3-4D16-B1E4-00F7454FAE7C}"/>
      </w:docPartPr>
      <w:docPartBody>
        <w:p w:rsidR="00000000" w:rsidRDefault="00000000">
          <w:pPr>
            <w:pStyle w:val="F1D4AB3125E7450C8A9ACF8E237F1AEB"/>
          </w:pPr>
          <w:r w:rsidRPr="0047187D">
            <w:t>89 Pacific Ave</w:t>
          </w:r>
        </w:p>
      </w:docPartBody>
    </w:docPart>
    <w:docPart>
      <w:docPartPr>
        <w:name w:val="77F0A1A3FD8644AB99EBA86ABE0B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A6AF-0A59-4855-965F-2B06DBB43BA4}"/>
      </w:docPartPr>
      <w:docPartBody>
        <w:p w:rsidR="00000000" w:rsidRDefault="00000000">
          <w:pPr>
            <w:pStyle w:val="77F0A1A3FD8644AB99EBA86ABE0BDECC"/>
          </w:pPr>
          <w:r w:rsidRPr="0047187D">
            <w:t>San Francisco</w:t>
          </w:r>
          <w:r>
            <w:t>,</w:t>
          </w:r>
          <w:r w:rsidRPr="0047187D">
            <w:t xml:space="preserve"> CA 65432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88"/>
    <w:rsid w:val="00853188"/>
    <w:rsid w:val="00B2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3471D4253C47C6941E20FB995456B9">
    <w:name w:val="423471D4253C47C6941E20FB995456B9"/>
  </w:style>
  <w:style w:type="paragraph" w:customStyle="1" w:styleId="3DB05FE16DC44E8FB074A2C601B288CD">
    <w:name w:val="3DB05FE16DC44E8FB074A2C601B288CD"/>
  </w:style>
  <w:style w:type="paragraph" w:customStyle="1" w:styleId="D55C264A06BE4D76A18D1EB6CAC0A6F4">
    <w:name w:val="D55C264A06BE4D76A18D1EB6CAC0A6F4"/>
  </w:style>
  <w:style w:type="paragraph" w:customStyle="1" w:styleId="BF7EABFFE91B4F41B545279B0DE05D11">
    <w:name w:val="BF7EABFFE91B4F41B545279B0DE05D11"/>
  </w:style>
  <w:style w:type="paragraph" w:customStyle="1" w:styleId="A4BB97C167F74070945F6C28421370E6">
    <w:name w:val="A4BB97C167F74070945F6C28421370E6"/>
  </w:style>
  <w:style w:type="paragraph" w:customStyle="1" w:styleId="676842CCE69C4EF9ABDA9B74B61D2D77">
    <w:name w:val="676842CCE69C4EF9ABDA9B74B61D2D77"/>
  </w:style>
  <w:style w:type="paragraph" w:customStyle="1" w:styleId="DCC8B9DD58FB40B8A1377CF4A3B7B6E6">
    <w:name w:val="DCC8B9DD58FB40B8A1377CF4A3B7B6E6"/>
  </w:style>
  <w:style w:type="paragraph" w:customStyle="1" w:styleId="D3E01C4941BF42779C60283504F7DE26">
    <w:name w:val="D3E01C4941BF42779C60283504F7DE26"/>
  </w:style>
  <w:style w:type="paragraph" w:customStyle="1" w:styleId="5BC64F4FA0A3484D9C1D827B20181BE3">
    <w:name w:val="5BC64F4FA0A3484D9C1D827B20181BE3"/>
  </w:style>
  <w:style w:type="paragraph" w:customStyle="1" w:styleId="889CA6168B8D4FB1A8B34696D784DF75">
    <w:name w:val="889CA6168B8D4FB1A8B34696D784DF75"/>
  </w:style>
  <w:style w:type="paragraph" w:customStyle="1" w:styleId="4CCB768CCF104874A0BC174D07F6BC49">
    <w:name w:val="4CCB768CCF104874A0BC174D07F6BC49"/>
  </w:style>
  <w:style w:type="paragraph" w:customStyle="1" w:styleId="3134EAF8B67B43CD8EC13E68B62B9CBB">
    <w:name w:val="3134EAF8B67B43CD8EC13E68B62B9CBB"/>
  </w:style>
  <w:style w:type="paragraph" w:customStyle="1" w:styleId="7ED51CC2C5184E36AA28A07E7DBEEF87">
    <w:name w:val="7ED51CC2C5184E36AA28A07E7DBEEF87"/>
  </w:style>
  <w:style w:type="paragraph" w:customStyle="1" w:styleId="F1D4AB3125E7450C8A9ACF8E237F1AEB">
    <w:name w:val="F1D4AB3125E7450C8A9ACF8E237F1AEB"/>
  </w:style>
  <w:style w:type="paragraph" w:customStyle="1" w:styleId="77F0A1A3FD8644AB99EBA86ABE0BDECC">
    <w:name w:val="77F0A1A3FD8644AB99EBA86ABE0BD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2T18:57:14.819"/>
    </inkml:context>
    <inkml:brush xml:id="br0">
      <inkml:brushProperty name="width" value="0.02646" units="cm"/>
      <inkml:brushProperty name="height" value="0.02646" units="cm"/>
      <inkml:brushProperty name="color" value="#5F658C"/>
    </inkml:brush>
  </inkml:definitions>
  <inkml:trace contextRef="#ctx0" brushRef="#br0">0 496 24575,'0'0'0,"0"0"0,0 0 0,0 0 0,0 0 0,6-8 0,11-14 0,79-99 0,-69 90 0,-3 3 0,52-45 0,-72 70 0,0 0 0,1-1 0,-1 2 0,1-1 0,0 0 0,-1 1 0,1 0 0,9-3 0,-12 5 0,-1 0 0,1-1 0,0 1 0,0 0 0,0 0 0,0 0 0,0 0 0,-1 1 0,1-1 0,0 0 0,0 1 0,0-1 0,0 1 0,-1 0 0,1 0 0,0-1 0,-1 1 0,1 0 0,-1 0 0,1 0 0,-1 1 0,1-1 0,-1 0 0,0 1 0,0-1 0,1 1 0,-1-1 0,1 2 0,1 3 0,0-1 0,0 2 0,-1-1 0,0 0 0,0 1 0,0 0 0,-1-1 0,0 0 0,1 8 0,-1 10 0,-3 29 0,-2-11 0,-16 72 0,-20 39 0,-1 0 0,40-147 0,0-4 0,1-1 0,-1 1 0,1 0 0,0 0 0,-1-1 0,1 1 0,0 0 0,1 2 0,-1-3 0,1-3 0,86-179 0,2-1 0,-27 85 0,-48 77 0,2 0 0,27-27 0,-36 40 0,14-11 0,-19 17 0,1-1 0,-1 1 0,0 0 0,0-1 0,1 1 0,-1 1 0,1 0 0,-1-1 0,1 0 0,-1 1 0,1-1 0,2 1 0,-4 0 0,0 0 0,0 0 0,0 0 0,0 1 0,0-1 0,0 0 0,0 1 0,0-1 0,0 1 0,0-1 0,0 0 0,0 0 0,-1 1 0,1-1 0,0 1 0,0 0 0,-1 0 0,1-1 0,0 1 0,-1 0 0,1 0 0,-1 0 0,1 0 0,-1 0 0,1 0 0,-1 0 0,1 1 0,0 2 0,0 1 0,0 0 0,0-1 0,0 8 0,-1 11 0,0 1 0,-5 28 0,-11 46 0,10-64 0,0-2 0,-1 2 0,2-1 0,-1 46 0,6-76 0,1 20 0,-1-22 0,0 0 0,1 0 0,-1 0 0,0 0 0,1 0 0,-1 0 0,1 0 0,-1 0 0,1 0 0,-1 0 0,1 0 0,0 0 0,-1 0 0,1 0 0,0-1 0,0 1 0,1 1 0,-2-2 0,1 0 0,0 0 0,0 0 0,0 0 0,0 0 0,-1 0 0,1 0 0,0-1 0,0 1 0,0 0 0,-1 0 0,1-1 0,0 1 0,0 0 0,-1-1 0,1 1 0,0-1 0,-1 1 0,2-2 0,-1 1 0,22-15 0,27-28 0,-13 12 0,7-5 0,38-31 0,-57 49 0,37-21 0,-78 66 0,-24 40 0,36-56 0,-1-1 0,1 1 0,0 0 0,1 1 0,-2 11 0,4-5 0,1-16 0,0-1 0,0 1 0,0-1 0,1 1 0,-1-1 0,0 1 0,0-1 0,0 1 0,0-1 0,0 1 0,1-1 0,-1 1 0,0-1 0,1 1 0,-1-1 0,0 1 0,1-1 0,-1 0 0,0 1 0,1-1 0,-1 0 0,1 1 0,-1-1 0,0 0 0,1 0 0,-1 1 0,1-1 0,-1 0 0,2 1 0,-1-2 0,0 1 0,1-1 0,-1 1 0,0-1 0,0 0 0,0 1 0,0-1 0,0 0 0,0 0 0,0 1 0,2-3 0,0 0 0,7-6 0,-1 0 0,0 0 0,0-1 0,-1 0 0,0-1 0,-1 0 0,11-22 0,-16 32 0,-1 4 0,1 6 0,-2-8 0,1 5 0,1 5 0,4 12 0,-5-20 0,0-1 0,0 1 0,0-1 0,0 1 0,0-1 0,1 1 0,-1-1 0,1 0 0,-1-1 0,4 4 0,-4-4 0,0 0 0,0-1 0,0 1 0,0-1 0,0 1 0,0-1 0,0 0 0,0 1 0,0-1 0,0 0 0,1 0 0,-1 0 0,0 0 0,0 0 0,0 0 0,0 0 0,0 0 0,0 0 0,0-1 0,0 1 0,0 0 0,0-1 0,0 1 0,0-1 0,2 0 0,2-2 0,0 1 0,-1-1 0,7-5 0,-10 8 0,7-8 0,1 0 0,-1 0 0,0-1 0,-1 1 0,0-2 0,6-10 0,30-65 0,-25 46 0,-18 38 0,1-1 0,-1 1 0,1 0 0,-1 0 0,1 0 0,0 0 0,-1-1 0,1 2 0,0-1 0,0 0 0,0 0 0,1-1 0,-2 15 0,-5 19 0,-2 30 0,6-52 0,1 0 0,0 0 0,4 20 0,-4-28 0,1 1 0,-1-1 0,1 1 0,0-2 0,0 1 0,0 0 0,0 1 0,0-1 0,1 0 0,-1 0 0,1 0 0,2 3 0,-3-4 0,1 0 0,-1 0 0,1 0 0,-1 0 0,0-1 0,1 1 0,-1 0 0,1-1 0,0 1 0,-1-1 0,1 1 0,-1-1 0,1 0 0,0 0 0,-1 0 0,1 0 0,0 0 0,-1 0 0,1 0 0,2-1 0,2-1 0,0 1 0,-1-2 0,1 1 0,0-1 0,-1 0 0,1 0 0,-1 0 0,6-5 0,38-36 0,-25 21 0,-16 16 0,-3 2 0,0 0 0,0 1 0,0-1 0,1 1 0,10-5 0,-22 15 0,3-1 0,-1 0 0,-22 32 0,23-33 0,1 0 0,0 0 0,0 0 0,0 0 0,1 0 0,-1 1 0,0 7 0,2-11 0,-1-1 0,1 0 0,0 1 0,0-1 0,0 1 0,0-1 0,0 0 0,0 1 0,0-1 0,0 1 0,0-1 0,0 0 0,1 1 0,-1-1 0,0 1 0,0-1 0,0 0 0,0 1 0,1-1 0,-1 0 0,0 1 0,0-1 0,1 0 0,-1 1 0,0-1 0,0 0 0,1 0 0,-1 1 0,0-1 0,1 0 0,0 0 0,0 0 0,-1 0 0,1 0 0,-1 0 0,1 0 0,0 0 0,-1 0 0,1 0 0,0 0 0,-1 0 0,1 0 0,0 0 0,-1 0 0,1-1 0,-1 1 0,1 0 0,-1-1 0,2 1 0,11-10 0,0-1 0,0 0 0,14-17 0,2-1 0,-29 29 0,0 0 0,0 0 0,0 0 0,0 0 0,1 0 0,-1 0 0,0 0 0,0 0 0,0 0 0,0 0 0,1 0 0,-1 0 0,0 0 0,0 0 0,0 0 0,0 0 0,1 0 0,-1 0 0,0 0 0,0 0 0,0 0 0,0 1 0,1-1 0,-1 0 0,0 0 0,0 0 0,0 0 0,0 0 0,0 0 0,0 0 0,1 1 0,-1-1 0,0 0 0,0 0 0,0 0 0,6 8 0,-4-4 0,-1-2 0,1 0 0,-1-1 0,1 1 0,-1-1 0,1 1 0,0-1 0,0 0 0,0 0 0,-1 0 0,1 0 0,0 0 0,0 0 0,0 0 0,1-1 0,-1 1 0,0-1 0,0 1 0,0-1 0,0 0 0,0 0 0,1 0 0,-1 0 0,0 0 0,3-1 0,3-1 0,-1 0 0,1-1 0,0 0 0,-1-1 0,8-4 0,-7 4 0,-8 4 0,0 0 0,0 0 0,1 0 0,-1 0 0,0-1 0,1 1 0,-1 0 0,0 0 0,0 0 0,1 0 0,-1 0 0,0 0 0,1 0 0,-1 0 0,0 0 0,1 0 0,-1 0 0,0 0 0,1 0 0,-1 0 0,0 0 0,1 0 0,-1 1 0,0-1 0,0 0 0,1 0 0,-1 1 0,1-1 0,-1 1 0,1-1 0,-1 1 0,0-1 0,1 1 0,-1-1 0,0 1 0,0-1 0,0 1 0,1-1 0,-1 1 0,0 0 0,1 5 0,-1-1 0,0 10 0,-1-7 0,1-7 0,0 0 0,1 0 0,-1 1 0,0-1 0,0 0 0,0 0 0,1 0 0,-1 0 0,1 2 0,-1-3 0,1 0 0,-1 0 0,0 1 0,0-1 0,1 0 0,-1 0 0,0 0 0,0 0 0,1 1 0,-1-1 0,0 0 0,0 0 0,1 0 0,-1 0 0,0 0 0,1 0 0,-1 0 0,0 0 0,1 0 0,-1 0 0,0 0 0,0 0 0,1 0 0,-1 0 0,0 0 0,1 0 0,-1 0 0,0 0 0,1 0 0,-1 0 0,0 0 0,0 0 0,1-1 0,-1 1 0,0 0 0,0 0 0,1 0 0,-1-1 0,0 1 0,0 0 0,16-13 0,-1 0 0,-1 0 0,19-25 0,-18 21 0,5-6 0,18-19 0,-38 42 0,0 0 0,1 0 0,-1 0 0,0-1 0,0 1 0,0 0 0,0 0 0,1 0 0,-1 0 0,0 0 0,0 0 0,0-1 0,1 1 0,-1 0 0,0 0 0,0 0 0,1 0 0,-1 0 0,0 0 0,0 0 0,0 0 0,1 0 0,-1 0 0,0 0 0,0 0 0,1 0 0,-1 0 0,0 0 0,0 0 0,1 0 0,-1 1 0,1-1 0,-1 1 0,0-1 0,1 1 0,-1-1 0,1 1 0,-1-1 0,0 1 0,1-1 0,-1 1 0,0-1 0,0 1 0,1 0 0,3 22 0,-4-18 0,1 5 0,0-4 0,0 1 0,1 0 0,2 9 0,-4-15 0,1 0 0,-1 1 0,1-1 0,-1 0 0,1 0 0,0 0 0,-1 1 0,1-1 0,0 0 0,0 0 0,0 0 0,0 0 0,0 0 0,0-1 0,0 1 0,0 0 0,1 0 0,-1-1 0,0 1 0,0 0 0,0-1 0,3 1 0,1 0 0,0-1 0,0 0 0,-1 0 0,1 0 0,0 0 0,8-2 0,27-10 0,-11 3 0,-28 9 0,-1 0 0,1 0 0,-1 0 0,1 0 0,0 0 0,-1 0 0,2 1 0,-2-1 0,1 0 0,-1 0 0,1 0 0,-1 1 0,1-1 0,-1 0 0,1 1 0,-1-1 0,1 0 0,-1 1 0,0-1 0,1 1 0,-1-1 0,1 1 0,-1-1 0,0 1 0,0-1 0,1 1 0,0 0 0,-1 0 0,1 0 0,-1 0 0,1 0 0,0-1 0,0 1 0,-1 0 0,1-1 0,2 2 0,2 0 0,1-1 0,-1 0 0,1 0 0,0-1 0,0 0 0,-1 0 0,12-1 0,-9 0 0,11 0-1365,0-1-5461</inkml:trace>
  <inkml:trace contextRef="#ctx0" brushRef="#br0" timeOffset="1336.46">1021 483 24575,'0'-1'0,"1"1"0,108-28 0,-1-9 0,-16 4 0,13 1-426,1 4 0,1 5 0,2 4-1,121-4 1,-133 20-5634</inkml:trace>
  <inkml:trace contextRef="#ctx0" brushRef="#br0" timeOffset="4651.28">2254 529 24575,'-11'-5'0,"1"-1"0,0 0 0,0-1 0,1 0 0,-11-10 0,14 10 0,0 1 0,1-1 0,-1 0 0,2 0 0,-1 0 0,1 0 0,-7-16 0,6 8 0,1-2 0,0 1 0,1 0 0,0-1 0,2 1 0,0-1 0,2-25 0,2 9 0,1 0 0,16-57 0,-16 76 0,0-1 0,1 0 0,1 0 0,8-15 0,-14 30 0,1-1 0,-1 0 0,1 1 0,-1-1 0,1 0 0,-1 1 0,1-1 0,-1 1 0,1-1 0,-1 1 0,1-1 0,0 1 0,-1 0 0,2-1 0,-2 1 0,1-1 0,-1 1 0,1 0 0,-1 0 0,1 0 0,-1 0 0,1 0 0,-1 0 0,0 0 0,1 1 0,-1-1 0,1 0 0,-1 0 0,1 0 0,-1 0 0,0 0 0,1 1 0,0-1 0,1 2 0,0 0 0,0 0 0,0 0 0,0 0 0,-1 0 0,3 4 0,-4-6 0,9 14 0,-1 1 0,0 0 0,-1 0 0,-1-1 0,8 31 0,-6-9 0,6 55 0,-9-39 0,-3 1 0,-1-1 0,-10 75 0,5-99 0,-1-1 0,-1-2 0,-1 1 0,-2 0 0,0 0 0,-2-1 0,-1 0 0,-20 31 0,31-55 0,-3 6 0,-1 0 0,1-1 0,-1 0 0,-1 0 0,-7 7 0,13-13 0,0 0 0,-1 1 0,1-1 0,0 0 0,-1 0 0,1 1 0,0-1 0,-1 0 0,1 0 0,-1 0 0,1 1 0,-1-1 0,1 0 0,0 0 0,-1 0 0,1 0 0,-1 0 0,1 0 0,-1 0 0,1 0 0,-1 0 0,1 0 0,0 0 0,-1 0 0,1 0 0,-1-1 0,1 1 0,-1 0 0,0-1 0,1 1 0,-1-1 0,1 0 0,-1 1 0,1-1 0,-1 0 0,1 1 0,-1-1 0,1 0 0,0 0 0,-1 0 0,1 1 0,-1-3 0,1-2 0,-1 0 0,0 0 0,1-9 0,1 4 0,0 0 0,1 0 0,0 1 0,1 0 0,0 0 0,0 0 0,1 0 0,6-11 0,6-7 0,23-29 0,-23 36 0,0 0 0,32-30 0,-39 42 0,0 0 0,0 1 0,1 0 0,1 1 0,-1 0 0,1 0 0,0 1 0,12-4 0,-23 9 0,0 0 0,0 0 0,1 0 0,-1 0 0,0 0 0,0 0 0,1-1 0,-1 1 0,0 0 0,1 0 0,-1 0 0,0 0 0,0 0 0,1 0 0,-1 0 0,0 0 0,1 0 0,-1 0 0,0 1 0,0-1 0,1 0 0,-1 0 0,0 0 0,0 0 0,1 0 0,-1 1 0,0 6 0,0-3 0,-1 6 0,1 0 0,1 14 0,-1-21 0,1 0 0,-1 0 0,1 0 0,0 0 0,0 0 0,0 0 0,0 0 0,0 0 0,0 0 0,1-1 0,0 1 0,2 3 0,-3-5 0,0 0 0,1 0 0,-1 0 0,1 0 0,-1-1 0,1 1 0,-1 0 0,1-1 0,-1 1 0,1-1 0,0 1 0,-1-1 0,1 0 0,0 0 0,-1 0 0,1 0 0,0 0 0,-1 0 0,1 0 0,0 0 0,-1-1 0,1 1 0,2-2 0,2 0 0,-1 0 0,0 0 0,0 0 0,0-1 0,9-6 0,-11 7 0,-1-1 0,1 1 0,0-1 0,0 0 0,-1 0 0,0 0 0,0 0 0,1 0 0,-2 0 0,1-1 0,2-4 0,-3 5 0,-1 1 0,1-1 0,-1 1 0,1-1 0,-1 1 0,0-1 0,0 0 0,0 1 0,0-1 0,0 1 0,-1-1 0,1 1 0,-1-1 0,0 1 0,0-1 0,0 1 0,-2-5 0,-6-4 0,8 9 0,-1 0 0,0-1 0,1 1 0,-1 0 0,-1-5 0,3 7 0,0 0 0,0 0 0,0 0 0,0-1 0,0 1 0,0 0 0,0 0 0,0 0 0,0 0 0,0-1 0,0 1 0,0 0 0,1 0 0,-1 0 0,0 0 0,0 0 0,0-1 0,0 1 0,0 0 0,0 0 0,0 0 0,1 0 0,-1 0 0,0 0 0,0 0 0,0 0 0,0-1 0,1 1 0,-1 0 0,0 0 0,0 0 0,0 0 0,1 0 0,7-2 0,-7 2 0,5-1 0,0 0 0,0 0 0,0 1 0,0-1 0,0 1 0,0 1 0,7 0 0,-10 0 0,1 0 0,-1 0 0,1 1 0,-1-1 0,1 1 0,-1-1 0,0 1 0,1 0 0,-1 1 0,0-1 0,-1 0 0,5 5 0,-6-6 0,0 0 0,0 0 0,0 0 0,0 0 0,0 0 0,0 0 0,0-1 0,0 1 0,1 0 0,1 0 0,-2-1 0,0 0 0,0 0 0,0 0 0,0 0 0,0 0 0,0 0 0,0 0 0,0 0 0,0 0 0,0-1 0,0 1 0,0-1 0,0 1 0,1-1 0,23-13 0,-19 10 0,1 0 0,-1 0 0,1 1 0,0 0 0,13-3 0,-19 6 0,1-1 0,-1 1 0,0 0 0,0 1 0,0-1 0,1 0 0,-1 0 0,0 0 0,0 1 0,0-1 0,1 1 0,-1-1 0,0 1 0,0-1 0,1 2 0,17 13 0,-6-4 0,-5-6 0,-1-1 0,2 0 0,-1 0 0,0-1 0,1 0 0,-1-1 0,1 0 0,0 0 0,0 0 0,0-1 0,0-1 0,0 0 0,0 0 0,10-2 0,-6 1 0,0-2 0,0 1 0,0-2 0,-1 0 0,0 0 0,1-1 0,-2-1 0,1 0 0,12-9 0,-23 14 0,18-13 0,-17 13 0,-1 0 0,0-1 0,1 1 0,-1 0 0,0 0 0,0 0 0,0-1 0,0 1 0,0-1 0,0-2 0,-1 4 0,0 0 0,0 0 0,0 0 0,0 0 0,0 0 0,0 0 0,0 0 0,0 0 0,0 0 0,0 0 0,-1 1 0,1-1 0,0 0 0,0 0 0,0 0 0,0 0 0,0 0 0,0 0 0,0 0 0,0 0 0,-1 0 0,1 0 0,0 0 0,0 0 0,0 0 0,0 0 0,0 0 0,0 0 0,0 0 0,0-1 0,-1 1 0,1 0 0,0 0 0,0 0 0,0 0 0,0 0 0,0 0 0,0 0 0,0 0 0,0 0 0,0 0 0,0 0 0,0 0 0,0 0 0,-1-1 0,1 1 0,0 0 0,0 0 0,0 0 0,0 0 0,0 0 0,0 0 0,0 0 0,0-1 0,0 3 0,1 0 0,-1 0 0,1 0 0,-1 0 0,1 0 0,-1-1 0,1 1 0,0-1 0,0 1 0,0 0 0,0-1 0,0 1 0,0 0 0,1-1 0,1 2 0,-1-1 0,-1-1 0,1 0 0,0 0 0,0 0 0,0 0 0,0 0 0,1 0 0,-1 0 0,0-1 0,0 1 0,0-1 0,1 0 0,3 1 0,9-2 0,-1 0 0,0-1 0,0 0 0,22-7 0,-10 2 0,231-41-223,-5 13-1804,-125 20-3914</inkml:trace>
</inkml:ink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5F658C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17">
      <a:majorFont>
        <a:latin typeface="Modern No. 20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9D307A-883E-401E-9623-B2AE93204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0F264-CD7D-443D-B999-E76D62A0B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EF8B0C-AEC2-4E0E-A9D7-11EEAC699A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9D6380-B41E-44FD-8791-6357B5B8B2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clean cover letter.dotx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Cảnh Phong</dc:creator>
  <cp:keywords/>
  <dc:description/>
  <cp:lastModifiedBy>Nguyễn Cảnh Phong</cp:lastModifiedBy>
  <cp:revision>1</cp:revision>
  <dcterms:created xsi:type="dcterms:W3CDTF">2024-08-12T08:53:00Z</dcterms:created>
  <dcterms:modified xsi:type="dcterms:W3CDTF">2024-08-12T08:54:00Z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