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1C06" w14:textId="77777777" w:rsidR="00F65859" w:rsidRDefault="00254993">
      <w:r w:rsidRPr="00AF7C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4530F185" wp14:editId="01AE5C6E">
                <wp:simplePos x="0" y="0"/>
                <wp:positionH relativeFrom="page">
                  <wp:posOffset>0</wp:posOffset>
                </wp:positionH>
                <wp:positionV relativeFrom="paragraph">
                  <wp:posOffset>-581025</wp:posOffset>
                </wp:positionV>
                <wp:extent cx="7772400" cy="10058400"/>
                <wp:effectExtent l="0" t="0" r="0" b="0"/>
                <wp:wrapNone/>
                <wp:docPr id="61257100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2379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80038" id="Rectangle 1" o:spid="_x0000_s1026" alt="&quot;&quot;" style="position:absolute;margin-left:0;margin-top:-45.75pt;width:612pt;height:11in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" fillcolor="#fbe4d5 [661]" stroked="f" strokeweight="1pt">
                <v:fill opacity="15677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076"/>
        <w:gridCol w:w="271"/>
        <w:gridCol w:w="272"/>
        <w:gridCol w:w="2171"/>
        <w:gridCol w:w="2228"/>
        <w:gridCol w:w="2206"/>
      </w:tblGrid>
      <w:tr w:rsidR="00254993" w14:paraId="75CE3465" w14:textId="77777777" w:rsidTr="007977BD">
        <w:trPr>
          <w:trHeight w:val="1263"/>
        </w:trPr>
        <w:tc>
          <w:tcPr>
            <w:tcW w:w="3076" w:type="dxa"/>
          </w:tcPr>
          <w:p w14:paraId="2869B3C0" w14:textId="77777777" w:rsidR="00254993" w:rsidRPr="0060352F" w:rsidRDefault="00254993" w:rsidP="00254993">
            <w:r w:rsidRPr="0060352F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91C9BAA" wp14:editId="798C88F8">
                      <wp:extent cx="1752600" cy="381000"/>
                      <wp:effectExtent l="0" t="0" r="0" b="0"/>
                      <wp:docPr id="1978482158" name="Rectangle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  <a:alpha val="75477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C221D0" id="Rectangle 2" o:spid="_x0000_s1026" alt="Decorative" style="width:13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" fillcolor="#fbe4d5 [661]" stroked="f" strokeweight="1pt">
                      <v:fill opacity="49344f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3" w:type="dxa"/>
            <w:gridSpan w:val="2"/>
          </w:tcPr>
          <w:p w14:paraId="7A218E9C" w14:textId="77777777" w:rsidR="00254993" w:rsidRPr="0060352F" w:rsidRDefault="00254993" w:rsidP="00254993"/>
        </w:tc>
        <w:tc>
          <w:tcPr>
            <w:tcW w:w="2171" w:type="dxa"/>
          </w:tcPr>
          <w:sdt>
            <w:sdtPr>
              <w:id w:val="-1355257058"/>
              <w:placeholder>
                <w:docPart w:val="F59662BC73524CF39FF3A49634221898"/>
              </w:placeholder>
              <w:temporary/>
              <w:showingPlcHdr/>
              <w15:appearance w15:val="hidden"/>
            </w:sdtPr>
            <w:sdtContent>
              <w:p w14:paraId="7468E9E9" w14:textId="77777777" w:rsidR="00254993" w:rsidRPr="0060352F" w:rsidRDefault="00254993" w:rsidP="00254993">
                <w:r w:rsidRPr="0060352F">
                  <w:t>234 5th Ave,</w:t>
                </w:r>
              </w:p>
              <w:p w14:paraId="77E27791" w14:textId="77777777" w:rsidR="00254993" w:rsidRPr="0060352F" w:rsidRDefault="00254993" w:rsidP="00254993">
                <w:r w:rsidRPr="0060352F">
                  <w:t>Madison, WI 12131</w:t>
                </w:r>
              </w:p>
            </w:sdtContent>
          </w:sdt>
        </w:tc>
        <w:tc>
          <w:tcPr>
            <w:tcW w:w="2228" w:type="dxa"/>
          </w:tcPr>
          <w:sdt>
            <w:sdtPr>
              <w:id w:val="-584378775"/>
              <w:placeholder>
                <w:docPart w:val="DFEC4BA67EAD4464A1342BC25C3C7B18"/>
              </w:placeholder>
              <w:temporary/>
              <w:showingPlcHdr/>
              <w15:appearance w15:val="hidden"/>
            </w:sdtPr>
            <w:sdtContent>
              <w:p w14:paraId="4611F37B" w14:textId="77777777" w:rsidR="00254993" w:rsidRPr="0060352F" w:rsidRDefault="00254993" w:rsidP="00254993">
                <w:r w:rsidRPr="0060352F">
                  <w:t>707-555-0177</w:t>
                </w:r>
              </w:p>
              <w:p w14:paraId="39B68EA0" w14:textId="77777777" w:rsidR="00254993" w:rsidRPr="0060352F" w:rsidRDefault="00254993" w:rsidP="00254993">
                <w:r w:rsidRPr="0060352F">
                  <w:t>itai@example.com</w:t>
                </w:r>
                <w:r>
                  <w:t xml:space="preserve"> </w:t>
                </w:r>
              </w:p>
            </w:sdtContent>
          </w:sdt>
        </w:tc>
        <w:tc>
          <w:tcPr>
            <w:tcW w:w="2206" w:type="dxa"/>
          </w:tcPr>
          <w:p w14:paraId="2B8A5AE8" w14:textId="77777777" w:rsidR="00254993" w:rsidRPr="0060352F" w:rsidRDefault="00254993" w:rsidP="00254993"/>
        </w:tc>
      </w:tr>
      <w:tr w:rsidR="00254993" w14:paraId="0B0E1930" w14:textId="77777777" w:rsidTr="007977BD">
        <w:trPr>
          <w:trHeight w:val="2074"/>
        </w:trPr>
        <w:tc>
          <w:tcPr>
            <w:tcW w:w="3619" w:type="dxa"/>
            <w:gridSpan w:val="3"/>
          </w:tcPr>
          <w:p w14:paraId="02BCF6CA" w14:textId="77777777" w:rsidR="00254993" w:rsidRPr="00597F2E" w:rsidRDefault="00000000" w:rsidP="002A476E">
            <w:pPr>
              <w:pStyle w:val="Title"/>
            </w:pPr>
            <w:sdt>
              <w:sdtPr>
                <w:id w:val="-1766521293"/>
                <w:placeholder>
                  <w:docPart w:val="116A18FB1F1F4E16A04FCB988E1306F8"/>
                </w:placeholder>
                <w:temporary/>
                <w:showingPlcHdr/>
                <w15:appearance w15:val="hidden"/>
              </w:sdtPr>
              <w:sdtContent>
                <w:r w:rsidR="00254993" w:rsidRPr="00597F2E">
                  <w:t>Itai</w:t>
                </w:r>
                <w:r w:rsidR="002A476E">
                  <w:t xml:space="preserve"> </w:t>
                </w:r>
                <w:r w:rsidR="002A476E">
                  <w:br/>
                </w:r>
                <w:r w:rsidR="00254993" w:rsidRPr="00597F2E">
                  <w:t>Gerbi</w:t>
                </w:r>
                <w:r w:rsidR="00254993">
                  <w:t xml:space="preserve"> </w:t>
                </w:r>
              </w:sdtContent>
            </w:sdt>
          </w:p>
        </w:tc>
        <w:tc>
          <w:tcPr>
            <w:tcW w:w="6605" w:type="dxa"/>
            <w:gridSpan w:val="3"/>
          </w:tcPr>
          <w:p w14:paraId="26544CAC" w14:textId="77777777" w:rsidR="00254993" w:rsidRPr="00A47395" w:rsidRDefault="00254993" w:rsidP="00254993">
            <w:pPr>
              <w:pStyle w:val="Heading1"/>
            </w:pPr>
          </w:p>
        </w:tc>
      </w:tr>
      <w:tr w:rsidR="00254993" w14:paraId="7CA04E8E" w14:textId="77777777" w:rsidTr="007977BD">
        <w:trPr>
          <w:trHeight w:val="876"/>
        </w:trPr>
        <w:tc>
          <w:tcPr>
            <w:tcW w:w="3619" w:type="dxa"/>
            <w:gridSpan w:val="3"/>
          </w:tcPr>
          <w:p w14:paraId="36E9017B" w14:textId="77777777" w:rsidR="00254993" w:rsidRPr="003726CA" w:rsidRDefault="00000000" w:rsidP="00254993">
            <w:pPr>
              <w:pStyle w:val="Subtitle"/>
            </w:pPr>
            <w:sdt>
              <w:sdtPr>
                <w:id w:val="811981559"/>
                <w:placeholder>
                  <w:docPart w:val="82C0FF39678B4033B9E7C753BE25BF46"/>
                </w:placeholder>
                <w:temporary/>
                <w:showingPlcHdr/>
                <w15:appearance w15:val="hidden"/>
              </w:sdtPr>
              <w:sdtContent>
                <w:r w:rsidR="00254993" w:rsidRPr="0002242A">
                  <w:t>Curriculum Vitae</w:t>
                </w:r>
              </w:sdtContent>
            </w:sdt>
          </w:p>
        </w:tc>
        <w:tc>
          <w:tcPr>
            <w:tcW w:w="6605" w:type="dxa"/>
            <w:gridSpan w:val="3"/>
          </w:tcPr>
          <w:p w14:paraId="23EAAA9F" w14:textId="77777777" w:rsidR="00254993" w:rsidRPr="003726CA" w:rsidRDefault="00254993" w:rsidP="00254993">
            <w:pPr>
              <w:rPr>
                <w:rFonts w:ascii="Georgia Pro" w:hAnsi="Georgia Pro"/>
                <w:sz w:val="36"/>
                <w:szCs w:val="36"/>
              </w:rPr>
            </w:pPr>
            <w:r w:rsidRPr="0002242A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F6F9C7D" wp14:editId="17D32DC5">
                      <wp:extent cx="3941064" cy="0"/>
                      <wp:effectExtent l="0" t="0" r="0" b="0"/>
                      <wp:docPr id="2071499862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1064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57870D7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" strokecolor="#f4b083 [1941]" strokeweight="1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2A476E" w14:paraId="4D34EE60" w14:textId="77777777" w:rsidTr="002A476E">
        <w:trPr>
          <w:trHeight w:val="450"/>
        </w:trPr>
        <w:tc>
          <w:tcPr>
            <w:tcW w:w="3076" w:type="dxa"/>
          </w:tcPr>
          <w:p w14:paraId="2CF291A7" w14:textId="77777777" w:rsidR="002A476E" w:rsidRPr="002A476E" w:rsidRDefault="00000000" w:rsidP="002A476E">
            <w:pPr>
              <w:pStyle w:val="Heading3"/>
            </w:pPr>
            <w:sdt>
              <w:sdtPr>
                <w:id w:val="-1719811952"/>
                <w:placeholder>
                  <w:docPart w:val="DBB7250C98F649B3A6843971350145F4"/>
                </w:placeholder>
                <w:temporary/>
                <w:showingPlcHdr/>
                <w15:appearance w15:val="hidden"/>
              </w:sdtPr>
              <w:sdtContent>
                <w:r w:rsidR="002A476E" w:rsidRPr="002A476E">
                  <w:rPr>
                    <w:rStyle w:val="Heading3Char"/>
                  </w:rPr>
                  <w:t>20 May 20XX</w:t>
                </w:r>
              </w:sdtContent>
            </w:sdt>
          </w:p>
          <w:p w14:paraId="70CA7514" w14:textId="77777777" w:rsidR="002A476E" w:rsidRPr="007977BD" w:rsidRDefault="002A476E" w:rsidP="007977BD"/>
          <w:p w14:paraId="21FA7010" w14:textId="77777777" w:rsidR="002A476E" w:rsidRDefault="00000000" w:rsidP="002A476E">
            <w:sdt>
              <w:sdtPr>
                <w:id w:val="553595389"/>
                <w:placeholder>
                  <w:docPart w:val="D0B9AAD53976413480E473B02B4569A0"/>
                </w:placeholder>
                <w:temporary/>
                <w:showingPlcHdr/>
                <w15:appearance w15:val="hidden"/>
              </w:sdtPr>
              <w:sdtContent>
                <w:r w:rsidR="002A476E" w:rsidRPr="007977BD">
                  <w:t xml:space="preserve">Vinod </w:t>
                </w:r>
                <w:r w:rsidR="002A476E">
                  <w:t>Santwani</w:t>
                </w:r>
              </w:sdtContent>
            </w:sdt>
          </w:p>
          <w:p w14:paraId="1FA9C997" w14:textId="77777777" w:rsidR="002A476E" w:rsidRDefault="00000000" w:rsidP="002A476E">
            <w:sdt>
              <w:sdtPr>
                <w:id w:val="-1369841236"/>
                <w:placeholder>
                  <w:docPart w:val="F93196C80B3146E2A807D21B2339D8FA"/>
                </w:placeholder>
                <w:temporary/>
                <w:showingPlcHdr/>
                <w15:appearance w15:val="hidden"/>
              </w:sdtPr>
              <w:sdtContent>
                <w:r w:rsidR="002A476E">
                  <w:t xml:space="preserve">Hiring </w:t>
                </w:r>
                <w:r w:rsidR="002A476E" w:rsidRPr="007977BD">
                  <w:t>Manager</w:t>
                </w:r>
              </w:sdtContent>
            </w:sdt>
          </w:p>
          <w:p w14:paraId="4FA76D09" w14:textId="77777777" w:rsidR="002A476E" w:rsidRDefault="00000000" w:rsidP="002A476E">
            <w:sdt>
              <w:sdtPr>
                <w:id w:val="1597821312"/>
                <w:placeholder>
                  <w:docPart w:val="728BBC4B669D4732902D4E9D0349EAF1"/>
                </w:placeholder>
                <w:temporary/>
                <w:showingPlcHdr/>
                <w15:appearance w15:val="hidden"/>
              </w:sdtPr>
              <w:sdtContent>
                <w:r w:rsidR="002A476E">
                  <w:t xml:space="preserve">Ratio &amp; </w:t>
                </w:r>
                <w:r w:rsidR="002A476E" w:rsidRPr="007977BD">
                  <w:t>Co</w:t>
                </w:r>
                <w:r w:rsidR="002A476E">
                  <w:t>,</w:t>
                </w:r>
              </w:sdtContent>
            </w:sdt>
          </w:p>
          <w:p w14:paraId="650EE189" w14:textId="77777777" w:rsidR="002A476E" w:rsidRDefault="00000000" w:rsidP="002A476E">
            <w:sdt>
              <w:sdtPr>
                <w:id w:val="1857695890"/>
                <w:placeholder>
                  <w:docPart w:val="0338FE9795CF40B6A7A2AD7D77F1ECE0"/>
                </w:placeholder>
                <w:temporary/>
                <w:showingPlcHdr/>
                <w15:appearance w15:val="hidden"/>
              </w:sdtPr>
              <w:sdtContent>
                <w:r w:rsidR="002A476E">
                  <w:t>123 45</w:t>
                </w:r>
                <w:r w:rsidR="002A476E" w:rsidRPr="00E16999">
                  <w:rPr>
                    <w:vertAlign w:val="superscript"/>
                  </w:rPr>
                  <w:t>th</w:t>
                </w:r>
                <w:r w:rsidR="002A476E">
                  <w:t xml:space="preserve"> </w:t>
                </w:r>
                <w:r w:rsidR="002A476E" w:rsidRPr="007977BD">
                  <w:t>Ave</w:t>
                </w:r>
                <w:r w:rsidR="002A476E">
                  <w:t>.</w:t>
                </w:r>
              </w:sdtContent>
            </w:sdt>
          </w:p>
          <w:p w14:paraId="06EF3ADC" w14:textId="77777777" w:rsidR="002A476E" w:rsidRPr="007A5BEC" w:rsidRDefault="00000000" w:rsidP="002A476E">
            <w:sdt>
              <w:sdtPr>
                <w:id w:val="435186146"/>
                <w:placeholder>
                  <w:docPart w:val="19755D64A87A4C0285F9B032049B7512"/>
                </w:placeholder>
                <w:temporary/>
                <w:showingPlcHdr/>
                <w15:appearance w15:val="hidden"/>
              </w:sdtPr>
              <w:sdtContent>
                <w:r w:rsidR="002A476E">
                  <w:t xml:space="preserve">Chicago, IL </w:t>
                </w:r>
                <w:r w:rsidR="002A476E" w:rsidRPr="007977BD">
                  <w:t>54321</w:t>
                </w:r>
              </w:sdtContent>
            </w:sdt>
          </w:p>
        </w:tc>
        <w:tc>
          <w:tcPr>
            <w:tcW w:w="271" w:type="dxa"/>
            <w:tcBorders>
              <w:right w:val="single" w:sz="12" w:space="0" w:color="F4B083" w:themeColor="accent2" w:themeTint="99"/>
            </w:tcBorders>
          </w:tcPr>
          <w:p w14:paraId="22B1C797" w14:textId="77777777" w:rsidR="002A476E" w:rsidRDefault="002A476E" w:rsidP="00254993"/>
        </w:tc>
        <w:tc>
          <w:tcPr>
            <w:tcW w:w="272" w:type="dxa"/>
            <w:tcBorders>
              <w:left w:val="single" w:sz="12" w:space="0" w:color="F4B083" w:themeColor="accent2" w:themeTint="99"/>
            </w:tcBorders>
          </w:tcPr>
          <w:p w14:paraId="1942B224" w14:textId="77777777" w:rsidR="002A476E" w:rsidRDefault="002A476E" w:rsidP="00254993"/>
        </w:tc>
        <w:tc>
          <w:tcPr>
            <w:tcW w:w="6605" w:type="dxa"/>
            <w:gridSpan w:val="3"/>
          </w:tcPr>
          <w:p w14:paraId="2EB8D117" w14:textId="77777777" w:rsidR="002A476E" w:rsidRPr="002A476E" w:rsidRDefault="00000000" w:rsidP="002A476E">
            <w:pPr>
              <w:pStyle w:val="Heading3"/>
            </w:pPr>
            <w:sdt>
              <w:sdtPr>
                <w:id w:val="-887333663"/>
                <w:placeholder>
                  <w:docPart w:val="5B4B47C51F5D4FB3BE0E6E80190E8A9F"/>
                </w:placeholder>
                <w:temporary/>
                <w:showingPlcHdr/>
                <w15:appearance w15:val="hidden"/>
              </w:sdtPr>
              <w:sdtContent>
                <w:r w:rsidR="002A476E" w:rsidRPr="002A476E">
                  <w:t>Dear Vinod Santwani,</w:t>
                </w:r>
              </w:sdtContent>
            </w:sdt>
          </w:p>
          <w:p w14:paraId="033A3A2C" w14:textId="77777777" w:rsidR="002A476E" w:rsidRPr="007977BD" w:rsidRDefault="002A476E" w:rsidP="007977BD"/>
          <w:sdt>
            <w:sdtPr>
              <w:rPr>
                <w:rFonts w:ascii="Gill Sans Nova Light" w:hAnsi="Gill Sans Nova Light"/>
              </w:rPr>
              <w:id w:val="-231462721"/>
              <w:placeholder>
                <w:docPart w:val="DC815F25CBAF4F4B8FD1D2BB75F47103"/>
              </w:placeholder>
              <w:temporary/>
              <w:showingPlcHdr/>
              <w15:appearance w15:val="hidden"/>
            </w:sdtPr>
            <w:sdtContent>
              <w:p w14:paraId="6BD66327" w14:textId="77777777" w:rsidR="002A476E" w:rsidRPr="007977BD" w:rsidRDefault="002A476E" w:rsidP="002A476E">
                <w:r w:rsidRPr="007977BD">
                  <w:t>I am writing to express my strong interest in the Project Manager position at Ratio &amp; Co. As an experienced project manager with a proven track record of success in leading cross-functional teams and delivering complex projects on time and within budget, I am confident that I would make a valuable addition to your team. I am excited about the opportunity to bring my skills and expertise to Ratio &amp; Co. and contribute to its continued growth and success.</w:t>
                </w:r>
              </w:p>
              <w:p w14:paraId="1AA6BFB7" w14:textId="77777777" w:rsidR="002A476E" w:rsidRPr="007977BD" w:rsidRDefault="002A476E" w:rsidP="002A476E"/>
              <w:p w14:paraId="0A15934B" w14:textId="77777777" w:rsidR="002A476E" w:rsidRPr="007977BD" w:rsidRDefault="002A476E" w:rsidP="002A476E">
                <w:r w:rsidRPr="007977BD">
                  <w:t>Throughout my career, I have demonstrated my ability to effectively manage projects from conception to completion. I have a proven track record of delivering projects on time, within budget, and to the satisfaction of stakeholders. Additionally, I possess strong analytical and problem-solving skills, which enable me to identify and mitigate risks and ensure the success of projects.</w:t>
                </w:r>
              </w:p>
              <w:p w14:paraId="78C0667B" w14:textId="77777777" w:rsidR="002A476E" w:rsidRPr="007977BD" w:rsidRDefault="002A476E" w:rsidP="002A476E"/>
              <w:p w14:paraId="08286C68" w14:textId="77777777" w:rsidR="002A476E" w:rsidRDefault="002A476E" w:rsidP="002A476E">
                <w:r w:rsidRPr="007977BD">
                  <w:t>In addition to my project management experience, I have also developed strong leadership, communication, and collaboration skills. I excel at building and leading high-performing teams and fostering a culture of accountability and continuous improvement.</w:t>
                </w:r>
              </w:p>
              <w:p w14:paraId="11D37EAB" w14:textId="77777777" w:rsidR="002A476E" w:rsidRPr="007977BD" w:rsidRDefault="002A476E" w:rsidP="002A476E"/>
              <w:p w14:paraId="79AF1207" w14:textId="77777777" w:rsidR="002A476E" w:rsidRPr="00E16999" w:rsidRDefault="002A476E" w:rsidP="007977BD">
                <w:pPr>
                  <w:rPr>
                    <w:rFonts w:ascii="Gill Sans Nova Light" w:hAnsi="Gill Sans Nova Light"/>
                  </w:rPr>
                </w:pPr>
                <w:r w:rsidRPr="007977BD">
                  <w:t>I am eager to bring my skills and experience to your company and contribute to its continued success. Thank you for considering my application. I look forward to the opportunity to discuss my qualifications further.</w:t>
                </w:r>
              </w:p>
            </w:sdtContent>
          </w:sdt>
          <w:p w14:paraId="4C538151" w14:textId="77777777" w:rsidR="002A476E" w:rsidRPr="00E16999" w:rsidRDefault="002A476E" w:rsidP="007977BD">
            <w:pPr>
              <w:rPr>
                <w:rFonts w:ascii="Gill Sans Nova Light" w:hAnsi="Gill Sans Nova Light"/>
              </w:rPr>
            </w:pPr>
          </w:p>
          <w:p w14:paraId="3A94D41F" w14:textId="77777777" w:rsidR="002A476E" w:rsidRPr="002A476E" w:rsidRDefault="00000000" w:rsidP="002A476E">
            <w:pPr>
              <w:pStyle w:val="Heading3"/>
            </w:pPr>
            <w:sdt>
              <w:sdtPr>
                <w:id w:val="1659878886"/>
                <w:placeholder>
                  <w:docPart w:val="9146BD80A8C14387A92D3973E14996C1"/>
                </w:placeholder>
                <w:temporary/>
                <w:showingPlcHdr/>
                <w15:appearance w15:val="hidden"/>
              </w:sdtPr>
              <w:sdtContent>
                <w:r w:rsidR="002A476E" w:rsidRPr="002A476E">
                  <w:t>Sincerely,</w:t>
                </w:r>
              </w:sdtContent>
            </w:sdt>
          </w:p>
          <w:p w14:paraId="7A9A7EFA" w14:textId="77777777" w:rsidR="002A476E" w:rsidRPr="002A476E" w:rsidRDefault="002A476E" w:rsidP="002A476E">
            <w:pPr>
              <w:pStyle w:val="Heading3"/>
            </w:pPr>
          </w:p>
          <w:p w14:paraId="1406353C" w14:textId="77777777" w:rsidR="002A476E" w:rsidRPr="007977BD" w:rsidRDefault="00000000" w:rsidP="002A476E">
            <w:pPr>
              <w:pStyle w:val="Heading3"/>
            </w:pPr>
            <w:sdt>
              <w:sdtPr>
                <w:id w:val="276915235"/>
                <w:placeholder>
                  <w:docPart w:val="D45E0ED4EC1C4040B86DF0ECF6515019"/>
                </w:placeholder>
                <w:temporary/>
                <w:showingPlcHdr/>
                <w15:appearance w15:val="hidden"/>
              </w:sdtPr>
              <w:sdtContent>
                <w:r w:rsidR="002A476E" w:rsidRPr="002A476E">
                  <w:t>Itai Gerbi</w:t>
                </w:r>
              </w:sdtContent>
            </w:sdt>
          </w:p>
        </w:tc>
      </w:tr>
    </w:tbl>
    <w:p w14:paraId="02A9BFD5" w14:textId="77777777" w:rsidR="00A438FB" w:rsidRDefault="00A438FB"/>
    <w:sectPr w:rsidR="00A438FB" w:rsidSect="002A476E">
      <w:pgSz w:w="12240" w:h="15840"/>
      <w:pgMar w:top="907" w:right="1008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326B0" w14:textId="77777777" w:rsidR="00A279AD" w:rsidRDefault="00A279AD" w:rsidP="00A438FB">
      <w:r>
        <w:separator/>
      </w:r>
    </w:p>
  </w:endnote>
  <w:endnote w:type="continuationSeparator" w:id="0">
    <w:p w14:paraId="1690511C" w14:textId="77777777" w:rsidR="00A279AD" w:rsidRDefault="00A279AD" w:rsidP="00A4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D6166" w14:textId="77777777" w:rsidR="00A279AD" w:rsidRDefault="00A279AD" w:rsidP="00A438FB">
      <w:r>
        <w:separator/>
      </w:r>
    </w:p>
  </w:footnote>
  <w:footnote w:type="continuationSeparator" w:id="0">
    <w:p w14:paraId="67AF37F7" w14:textId="77777777" w:rsidR="00A279AD" w:rsidRDefault="00A279AD" w:rsidP="00A43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25"/>
    <w:rsid w:val="0002242A"/>
    <w:rsid w:val="000E0F4F"/>
    <w:rsid w:val="000E61D3"/>
    <w:rsid w:val="00132439"/>
    <w:rsid w:val="00133128"/>
    <w:rsid w:val="001378A4"/>
    <w:rsid w:val="001E7EBD"/>
    <w:rsid w:val="00254993"/>
    <w:rsid w:val="00275F9D"/>
    <w:rsid w:val="002A476E"/>
    <w:rsid w:val="00324507"/>
    <w:rsid w:val="003726CA"/>
    <w:rsid w:val="003F324E"/>
    <w:rsid w:val="003F5F05"/>
    <w:rsid w:val="00473644"/>
    <w:rsid w:val="004E01BE"/>
    <w:rsid w:val="004F217D"/>
    <w:rsid w:val="005041D5"/>
    <w:rsid w:val="00512499"/>
    <w:rsid w:val="00542DCA"/>
    <w:rsid w:val="00597F2E"/>
    <w:rsid w:val="0060352F"/>
    <w:rsid w:val="00676A45"/>
    <w:rsid w:val="00676A61"/>
    <w:rsid w:val="0069332F"/>
    <w:rsid w:val="0069476D"/>
    <w:rsid w:val="006C769F"/>
    <w:rsid w:val="00712F0B"/>
    <w:rsid w:val="00746127"/>
    <w:rsid w:val="007977BD"/>
    <w:rsid w:val="007A248A"/>
    <w:rsid w:val="007A3CC7"/>
    <w:rsid w:val="007A5BEC"/>
    <w:rsid w:val="007C447B"/>
    <w:rsid w:val="00802B08"/>
    <w:rsid w:val="0082799D"/>
    <w:rsid w:val="00850043"/>
    <w:rsid w:val="00864D97"/>
    <w:rsid w:val="00890A25"/>
    <w:rsid w:val="008D5B64"/>
    <w:rsid w:val="00970964"/>
    <w:rsid w:val="00A279AD"/>
    <w:rsid w:val="00A438FB"/>
    <w:rsid w:val="00A47395"/>
    <w:rsid w:val="00A51153"/>
    <w:rsid w:val="00AF7C92"/>
    <w:rsid w:val="00B12107"/>
    <w:rsid w:val="00B51E22"/>
    <w:rsid w:val="00B56501"/>
    <w:rsid w:val="00B60727"/>
    <w:rsid w:val="00BC4B70"/>
    <w:rsid w:val="00C459CD"/>
    <w:rsid w:val="00C57E62"/>
    <w:rsid w:val="00D21E35"/>
    <w:rsid w:val="00DB7617"/>
    <w:rsid w:val="00E95E06"/>
    <w:rsid w:val="00EC200A"/>
    <w:rsid w:val="00EE75DF"/>
    <w:rsid w:val="00F46C24"/>
    <w:rsid w:val="00F65859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CF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5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BD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F2E"/>
    <w:pPr>
      <w:keepNext/>
      <w:keepLines/>
      <w:spacing w:line="36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352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476E"/>
    <w:pPr>
      <w:keepNext/>
      <w:keepLines/>
      <w:tabs>
        <w:tab w:val="left" w:pos="4320"/>
      </w:tabs>
      <w:spacing w:before="40" w:after="80" w:line="288" w:lineRule="auto"/>
      <w:outlineLvl w:val="2"/>
    </w:pPr>
    <w:rPr>
      <w:rFonts w:ascii="Gill Sans Nova" w:eastAsiaTheme="majorEastAsia" w:hAnsi="Gill Sans Nova" w:cstheme="majorBid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476E"/>
    <w:rPr>
      <w:rFonts w:ascii="Gill Sans Nova" w:eastAsiaTheme="majorEastAsia" w:hAnsi="Gill Sans Nova" w:cstheme="majorBidi"/>
      <w:noProof/>
      <w:color w:val="000000" w:themeColor="text1"/>
      <w:sz w:val="22"/>
    </w:rPr>
  </w:style>
  <w:style w:type="table" w:styleId="TableGrid">
    <w:name w:val="Table Grid"/>
    <w:basedOn w:val="TableNormal"/>
    <w:uiPriority w:val="39"/>
    <w:rsid w:val="0047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A438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EBD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A438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EBD"/>
    <w:rPr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61D3"/>
    <w:pPr>
      <w:contextualSpacing/>
    </w:pPr>
    <w:rPr>
      <w:rFonts w:asciiTheme="majorHAnsi" w:eastAsiaTheme="majorEastAsia" w:hAnsiTheme="majorHAnsi" w:cstheme="majorBidi"/>
      <w:b/>
      <w:color w:val="C45911" w:themeColor="accent2" w:themeShade="BF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1D3"/>
    <w:rPr>
      <w:rFonts w:asciiTheme="majorHAnsi" w:eastAsiaTheme="majorEastAsia" w:hAnsiTheme="majorHAnsi" w:cstheme="majorBidi"/>
      <w:b/>
      <w:color w:val="C45911" w:themeColor="accent2" w:themeShade="BF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7F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2E"/>
    <w:pPr>
      <w:numPr>
        <w:ilvl w:val="1"/>
      </w:numPr>
      <w:spacing w:after="120"/>
    </w:pPr>
    <w:rPr>
      <w:rFonts w:asciiTheme="majorHAnsi" w:eastAsiaTheme="minorEastAsia" w:hAnsiTheme="majorHAnsi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97F2E"/>
    <w:rPr>
      <w:rFonts w:asciiTheme="majorHAnsi" w:eastAsiaTheme="minorEastAsia" w:hAnsiTheme="majorHAns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EBD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7A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V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9662BC73524CF39FF3A4963422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E287-B3CF-4A03-B7D3-FDF12403207E}"/>
      </w:docPartPr>
      <w:docPartBody>
        <w:p w:rsidR="00000000" w:rsidRPr="0060352F" w:rsidRDefault="00000000" w:rsidP="00254993">
          <w:r w:rsidRPr="0060352F">
            <w:t>234 5th Ave,</w:t>
          </w:r>
        </w:p>
        <w:p w:rsidR="00000000" w:rsidRDefault="00000000">
          <w:pPr>
            <w:pStyle w:val="F59662BC73524CF39FF3A49634221898"/>
          </w:pPr>
          <w:r w:rsidRPr="0060352F">
            <w:t>Madison, WI 12131</w:t>
          </w:r>
        </w:p>
      </w:docPartBody>
    </w:docPart>
    <w:docPart>
      <w:docPartPr>
        <w:name w:val="DFEC4BA67EAD4464A1342BC25C3C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FBE3D-6AD0-498C-8A11-DFCD43E1909D}"/>
      </w:docPartPr>
      <w:docPartBody>
        <w:p w:rsidR="00000000" w:rsidRPr="0060352F" w:rsidRDefault="00000000" w:rsidP="00254993">
          <w:r w:rsidRPr="0060352F">
            <w:t>707-555-0177</w:t>
          </w:r>
        </w:p>
        <w:p w:rsidR="00000000" w:rsidRDefault="00000000">
          <w:pPr>
            <w:pStyle w:val="DFEC4BA67EAD4464A1342BC25C3C7B18"/>
          </w:pPr>
          <w:r w:rsidRPr="0060352F">
            <w:t>itai@example.com</w:t>
          </w:r>
          <w:r>
            <w:t xml:space="preserve"> </w:t>
          </w:r>
        </w:p>
      </w:docPartBody>
    </w:docPart>
    <w:docPart>
      <w:docPartPr>
        <w:name w:val="116A18FB1F1F4E16A04FCB988E1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4202-B23F-4279-8B6F-C2C3EBA7C77F}"/>
      </w:docPartPr>
      <w:docPartBody>
        <w:p w:rsidR="00000000" w:rsidRDefault="00000000">
          <w:pPr>
            <w:pStyle w:val="116A18FB1F1F4E16A04FCB988E1306F8"/>
          </w:pPr>
          <w:r w:rsidRPr="00597F2E">
            <w:t>Itai</w:t>
          </w:r>
          <w:r>
            <w:t xml:space="preserve"> </w:t>
          </w:r>
          <w:r>
            <w:br/>
          </w:r>
          <w:r w:rsidRPr="00597F2E">
            <w:t>Gerbi</w:t>
          </w:r>
          <w:r>
            <w:t xml:space="preserve"> </w:t>
          </w:r>
        </w:p>
      </w:docPartBody>
    </w:docPart>
    <w:docPart>
      <w:docPartPr>
        <w:name w:val="82C0FF39678B4033B9E7C753BE2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A292-CEC7-4AF3-B976-8F46DF9059A4}"/>
      </w:docPartPr>
      <w:docPartBody>
        <w:p w:rsidR="00000000" w:rsidRDefault="00000000">
          <w:pPr>
            <w:pStyle w:val="82C0FF39678B4033B9E7C753BE25BF46"/>
          </w:pPr>
          <w:r w:rsidRPr="0002242A">
            <w:t>Curriculum Vitae</w:t>
          </w:r>
        </w:p>
      </w:docPartBody>
    </w:docPart>
    <w:docPart>
      <w:docPartPr>
        <w:name w:val="DBB7250C98F649B3A68439713501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D8E0-533C-4B6F-84D0-172AB1889C2E}"/>
      </w:docPartPr>
      <w:docPartBody>
        <w:p w:rsidR="00000000" w:rsidRDefault="00000000">
          <w:pPr>
            <w:pStyle w:val="DBB7250C98F649B3A6843971350145F4"/>
          </w:pPr>
          <w:r w:rsidRPr="002A476E">
            <w:rPr>
              <w:rStyle w:val="Heading3Char"/>
            </w:rPr>
            <w:t>20 May 20XX</w:t>
          </w:r>
        </w:p>
      </w:docPartBody>
    </w:docPart>
    <w:docPart>
      <w:docPartPr>
        <w:name w:val="D0B9AAD53976413480E473B02B45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85F1-132D-4309-8AE2-2E478E3AFE3A}"/>
      </w:docPartPr>
      <w:docPartBody>
        <w:p w:rsidR="00000000" w:rsidRDefault="00000000">
          <w:pPr>
            <w:pStyle w:val="D0B9AAD53976413480E473B02B4569A0"/>
          </w:pPr>
          <w:r w:rsidRPr="007977BD">
            <w:t xml:space="preserve">Vinod </w:t>
          </w:r>
          <w:r>
            <w:t>Santwani</w:t>
          </w:r>
        </w:p>
      </w:docPartBody>
    </w:docPart>
    <w:docPart>
      <w:docPartPr>
        <w:name w:val="F93196C80B3146E2A807D21B2339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5633-6340-4278-97CB-59FF753533EB}"/>
      </w:docPartPr>
      <w:docPartBody>
        <w:p w:rsidR="00000000" w:rsidRDefault="00000000">
          <w:pPr>
            <w:pStyle w:val="F93196C80B3146E2A807D21B2339D8FA"/>
          </w:pPr>
          <w:r>
            <w:t xml:space="preserve">Hiring </w:t>
          </w:r>
          <w:r w:rsidRPr="007977BD">
            <w:t>Manager</w:t>
          </w:r>
        </w:p>
      </w:docPartBody>
    </w:docPart>
    <w:docPart>
      <w:docPartPr>
        <w:name w:val="728BBC4B669D4732902D4E9D0349E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A2B2-58DC-482B-AEE8-BD37BE60A451}"/>
      </w:docPartPr>
      <w:docPartBody>
        <w:p w:rsidR="00000000" w:rsidRDefault="00000000">
          <w:pPr>
            <w:pStyle w:val="728BBC4B669D4732902D4E9D0349EAF1"/>
          </w:pPr>
          <w:r>
            <w:t xml:space="preserve">Ratio &amp; </w:t>
          </w:r>
          <w:r w:rsidRPr="007977BD">
            <w:t>Co</w:t>
          </w:r>
          <w:r>
            <w:t>,</w:t>
          </w:r>
        </w:p>
      </w:docPartBody>
    </w:docPart>
    <w:docPart>
      <w:docPartPr>
        <w:name w:val="0338FE9795CF40B6A7A2AD7D77F1E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E24D-28DA-4D07-888F-197275F37B31}"/>
      </w:docPartPr>
      <w:docPartBody>
        <w:p w:rsidR="00000000" w:rsidRDefault="00000000">
          <w:pPr>
            <w:pStyle w:val="0338FE9795CF40B6A7A2AD7D77F1ECE0"/>
          </w:pPr>
          <w:r>
            <w:t>123 45</w:t>
          </w:r>
          <w:r w:rsidRPr="00E16999">
            <w:rPr>
              <w:vertAlign w:val="superscript"/>
            </w:rPr>
            <w:t>th</w:t>
          </w:r>
          <w:r>
            <w:t xml:space="preserve"> </w:t>
          </w:r>
          <w:r w:rsidRPr="007977BD">
            <w:t>Ave</w:t>
          </w:r>
          <w:r>
            <w:t>.</w:t>
          </w:r>
        </w:p>
      </w:docPartBody>
    </w:docPart>
    <w:docPart>
      <w:docPartPr>
        <w:name w:val="19755D64A87A4C0285F9B032049B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C9A04-2E50-4B61-AC2E-32A9B15EB470}"/>
      </w:docPartPr>
      <w:docPartBody>
        <w:p w:rsidR="00000000" w:rsidRDefault="00000000">
          <w:pPr>
            <w:pStyle w:val="19755D64A87A4C0285F9B032049B7512"/>
          </w:pPr>
          <w:r>
            <w:t xml:space="preserve">Chicago, IL </w:t>
          </w:r>
          <w:r w:rsidRPr="007977BD">
            <w:t>54321</w:t>
          </w:r>
        </w:p>
      </w:docPartBody>
    </w:docPart>
    <w:docPart>
      <w:docPartPr>
        <w:name w:val="5B4B47C51F5D4FB3BE0E6E80190E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826F-6775-4EE6-859A-73BDF5C594C3}"/>
      </w:docPartPr>
      <w:docPartBody>
        <w:p w:rsidR="00000000" w:rsidRDefault="00000000">
          <w:pPr>
            <w:pStyle w:val="5B4B47C51F5D4FB3BE0E6E80190E8A9F"/>
          </w:pPr>
          <w:r w:rsidRPr="002A476E">
            <w:t xml:space="preserve">Dear Vinod </w:t>
          </w:r>
          <w:r w:rsidRPr="002A476E">
            <w:t>Santwani,</w:t>
          </w:r>
        </w:p>
      </w:docPartBody>
    </w:docPart>
    <w:docPart>
      <w:docPartPr>
        <w:name w:val="DC815F25CBAF4F4B8FD1D2BB75F4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36C29-E8B7-4388-BDBB-E14EBF8DF8CC}"/>
      </w:docPartPr>
      <w:docPartBody>
        <w:p w:rsidR="00000000" w:rsidRPr="007977BD" w:rsidRDefault="00000000" w:rsidP="002A476E">
          <w:r w:rsidRPr="007977BD">
            <w:t>I am writing to express my strong interest in the Project Manager position at Ratio &amp; Co. As an experienced project manager with a proven track record of success in leading cross-functional teams and delivering complex projects on time and within budget, I am confident that I would make a valuable addition to your team. I am excited about the opportunity to bring my skills and expertise to Ratio &amp; Co. and contribute to its continued growth and success.</w:t>
          </w:r>
        </w:p>
        <w:p w:rsidR="00000000" w:rsidRPr="007977BD" w:rsidRDefault="00000000" w:rsidP="002A476E"/>
        <w:p w:rsidR="00000000" w:rsidRPr="007977BD" w:rsidRDefault="00000000" w:rsidP="002A476E">
          <w:r w:rsidRPr="007977BD">
            <w:t>Throughout my career, I have demonstrated my ability to effectively manage projects from conception to completion. I have a proven track record of delivering projects on time, within budget, and to the satisfaction of stakeholders. Additionally, I possess strong analytical and problem-solving skills, which enable me to identify and mitigate risks and ensure the success of projects.</w:t>
          </w:r>
        </w:p>
        <w:p w:rsidR="00000000" w:rsidRPr="007977BD" w:rsidRDefault="00000000" w:rsidP="002A476E"/>
        <w:p w:rsidR="00000000" w:rsidRDefault="00000000" w:rsidP="002A476E">
          <w:r w:rsidRPr="007977BD">
            <w:t>In addition to my project management experience, I have also developed strong leadership, communication, and collaboration skills. I excel at building and leading high-performing teams and fostering a culture of accountability and continuous improvement.</w:t>
          </w:r>
        </w:p>
        <w:p w:rsidR="00000000" w:rsidRPr="007977BD" w:rsidRDefault="00000000" w:rsidP="002A476E"/>
        <w:p w:rsidR="00000000" w:rsidRDefault="00000000">
          <w:pPr>
            <w:pStyle w:val="DC815F25CBAF4F4B8FD1D2BB75F47103"/>
          </w:pPr>
          <w:r w:rsidRPr="007977BD">
            <w:t xml:space="preserve">I am eager to bring my skills and experience to your company and contribute to its continued success. Thank you for considering my application. I look forward to </w:t>
          </w:r>
          <w:r w:rsidRPr="007977BD">
            <w:t>the opportunity to discuss my qualifications further.</w:t>
          </w:r>
        </w:p>
      </w:docPartBody>
    </w:docPart>
    <w:docPart>
      <w:docPartPr>
        <w:name w:val="9146BD80A8C14387A92D3973E149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35162-8A54-47D6-8D72-9FA043A5B274}"/>
      </w:docPartPr>
      <w:docPartBody>
        <w:p w:rsidR="00000000" w:rsidRDefault="00000000">
          <w:pPr>
            <w:pStyle w:val="9146BD80A8C14387A92D3973E14996C1"/>
          </w:pPr>
          <w:r w:rsidRPr="002A476E">
            <w:t>Sincerely,</w:t>
          </w:r>
        </w:p>
      </w:docPartBody>
    </w:docPart>
    <w:docPart>
      <w:docPartPr>
        <w:name w:val="D45E0ED4EC1C4040B86DF0ECF6515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1767-897E-4BA4-BFEB-88C6BA6261AA}"/>
      </w:docPartPr>
      <w:docPartBody>
        <w:p w:rsidR="00000000" w:rsidRDefault="00000000">
          <w:pPr>
            <w:pStyle w:val="D45E0ED4EC1C4040B86DF0ECF6515019"/>
          </w:pPr>
          <w:r w:rsidRPr="002A476E">
            <w:t>Itai Gerbi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A"/>
    <w:rsid w:val="0068211A"/>
    <w:rsid w:val="00E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tabs>
        <w:tab w:val="left" w:pos="4320"/>
      </w:tabs>
      <w:spacing w:before="40" w:after="80" w:line="288" w:lineRule="auto"/>
      <w:outlineLvl w:val="2"/>
    </w:pPr>
    <w:rPr>
      <w:rFonts w:ascii="Gill Sans Nova" w:eastAsiaTheme="majorEastAsia" w:hAnsi="Gill Sans Nova" w:cstheme="majorBidi"/>
      <w:noProof/>
      <w:color w:val="000000" w:themeColor="text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9662BC73524CF39FF3A49634221898">
    <w:name w:val="F59662BC73524CF39FF3A49634221898"/>
  </w:style>
  <w:style w:type="paragraph" w:customStyle="1" w:styleId="DFEC4BA67EAD4464A1342BC25C3C7B18">
    <w:name w:val="DFEC4BA67EAD4464A1342BC25C3C7B18"/>
  </w:style>
  <w:style w:type="paragraph" w:customStyle="1" w:styleId="116A18FB1F1F4E16A04FCB988E1306F8">
    <w:name w:val="116A18FB1F1F4E16A04FCB988E1306F8"/>
  </w:style>
  <w:style w:type="paragraph" w:customStyle="1" w:styleId="82C0FF39678B4033B9E7C753BE25BF46">
    <w:name w:val="82C0FF39678B4033B9E7C753BE25BF46"/>
  </w:style>
  <w:style w:type="character" w:customStyle="1" w:styleId="Heading3Char">
    <w:name w:val="Heading 3 Char"/>
    <w:basedOn w:val="DefaultParagraphFont"/>
    <w:link w:val="Heading3"/>
    <w:uiPriority w:val="9"/>
    <w:rPr>
      <w:rFonts w:ascii="Gill Sans Nova" w:eastAsiaTheme="majorEastAsia" w:hAnsi="Gill Sans Nova" w:cstheme="majorBidi"/>
      <w:noProof/>
      <w:color w:val="000000" w:themeColor="text1"/>
      <w:sz w:val="22"/>
      <w:lang w:eastAsia="en-US"/>
    </w:rPr>
  </w:style>
  <w:style w:type="paragraph" w:customStyle="1" w:styleId="DBB7250C98F649B3A6843971350145F4">
    <w:name w:val="DBB7250C98F649B3A6843971350145F4"/>
  </w:style>
  <w:style w:type="paragraph" w:customStyle="1" w:styleId="D0B9AAD53976413480E473B02B4569A0">
    <w:name w:val="D0B9AAD53976413480E473B02B4569A0"/>
  </w:style>
  <w:style w:type="paragraph" w:customStyle="1" w:styleId="F93196C80B3146E2A807D21B2339D8FA">
    <w:name w:val="F93196C80B3146E2A807D21B2339D8FA"/>
  </w:style>
  <w:style w:type="paragraph" w:customStyle="1" w:styleId="728BBC4B669D4732902D4E9D0349EAF1">
    <w:name w:val="728BBC4B669D4732902D4E9D0349EAF1"/>
  </w:style>
  <w:style w:type="paragraph" w:customStyle="1" w:styleId="0338FE9795CF40B6A7A2AD7D77F1ECE0">
    <w:name w:val="0338FE9795CF40B6A7A2AD7D77F1ECE0"/>
  </w:style>
  <w:style w:type="paragraph" w:customStyle="1" w:styleId="19755D64A87A4C0285F9B032049B7512">
    <w:name w:val="19755D64A87A4C0285F9B032049B7512"/>
  </w:style>
  <w:style w:type="paragraph" w:customStyle="1" w:styleId="5B4B47C51F5D4FB3BE0E6E80190E8A9F">
    <w:name w:val="5B4B47C51F5D4FB3BE0E6E80190E8A9F"/>
  </w:style>
  <w:style w:type="paragraph" w:customStyle="1" w:styleId="DC815F25CBAF4F4B8FD1D2BB75F47103">
    <w:name w:val="DC815F25CBAF4F4B8FD1D2BB75F47103"/>
  </w:style>
  <w:style w:type="paragraph" w:customStyle="1" w:styleId="9146BD80A8C14387A92D3973E14996C1">
    <w:name w:val="9146BD80A8C14387A92D3973E14996C1"/>
  </w:style>
  <w:style w:type="paragraph" w:customStyle="1" w:styleId="D45E0ED4EC1C4040B86DF0ECF6515019">
    <w:name w:val="D45E0ED4EC1C4040B86DF0ECF6515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33">
      <a:majorFont>
        <a:latin typeface="Georgia Pro"/>
        <a:ea typeface=""/>
        <a:cs typeface=""/>
      </a:majorFont>
      <a:minorFont>
        <a:latin typeface="Gill Sans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19CBE-39CE-4DA5-87E0-478A685B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20CED-4F96-40E8-A976-410ABD8D3A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DC3711E-D4E0-4338-8FAB-D8909DDC5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4B2A62-7639-437B-8055-E228A7E42F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letter.dotx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2024-08-12T08:58:00Z</dcterms:created>
  <dcterms:modified xsi:type="dcterms:W3CDTF">2024-08-12T08:59:00Z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